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183CC1" w:rsidRPr="00FA6F12" w:rsidRDefault="00183CC1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184FCC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</w:t>
      </w:r>
      <w:r w:rsidR="008248CD">
        <w:rPr>
          <w:rFonts w:ascii="Times New Roman" w:hAnsi="Times New Roman"/>
          <w:sz w:val="28"/>
        </w:rPr>
        <w:t>.</w:t>
      </w:r>
      <w:r w:rsidR="003C555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E06035">
        <w:rPr>
          <w:rFonts w:ascii="Times New Roman" w:hAnsi="Times New Roman"/>
          <w:sz w:val="28"/>
        </w:rPr>
        <w:t>.</w:t>
      </w:r>
      <w:r w:rsidR="00FA6F12" w:rsidRPr="00FA6F12">
        <w:rPr>
          <w:rFonts w:ascii="Times New Roman" w:hAnsi="Times New Roman"/>
          <w:sz w:val="28"/>
        </w:rPr>
        <w:t>20</w:t>
      </w:r>
      <w:r w:rsidR="00183CC1">
        <w:rPr>
          <w:rFonts w:ascii="Times New Roman" w:hAnsi="Times New Roman"/>
          <w:sz w:val="28"/>
        </w:rPr>
        <w:t>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>
        <w:rPr>
          <w:rFonts w:ascii="Times New Roman" w:hAnsi="Times New Roman"/>
          <w:sz w:val="28"/>
        </w:rPr>
        <w:t>4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29.05.2019г. № 26 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:rsidR="00183CC1" w:rsidRPr="00FA6F12" w:rsidRDefault="00183CC1" w:rsidP="00183CC1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:rsidR="00183CC1" w:rsidRPr="00CA753B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286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0286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Сончинского</w:t>
      </w:r>
      <w:r w:rsidRPr="00D0286E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29.05.2019г. №26 «О присвоении адресов объектам адресации» согласно приложению.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 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 администрации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:rsidR="00434AAA" w:rsidRDefault="00434AAA" w:rsidP="00355C2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Каменского муниципального района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Воронежской области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от </w:t>
      </w:r>
      <w:r w:rsidR="00184FCC">
        <w:rPr>
          <w:rFonts w:ascii="Times New Roman" w:hAnsi="Times New Roman"/>
        </w:rPr>
        <w:t>01</w:t>
      </w:r>
      <w:r w:rsidR="008248CD" w:rsidRPr="002C7276">
        <w:rPr>
          <w:rFonts w:ascii="Times New Roman" w:hAnsi="Times New Roman"/>
        </w:rPr>
        <w:t>.0</w:t>
      </w:r>
      <w:r w:rsidR="00184FCC">
        <w:rPr>
          <w:rFonts w:ascii="Times New Roman" w:hAnsi="Times New Roman"/>
        </w:rPr>
        <w:t>2</w:t>
      </w:r>
      <w:r w:rsidR="008248CD" w:rsidRPr="002C7276">
        <w:rPr>
          <w:rFonts w:ascii="Times New Roman" w:hAnsi="Times New Roman"/>
        </w:rPr>
        <w:t>.</w:t>
      </w:r>
      <w:r w:rsidRPr="002C7276">
        <w:rPr>
          <w:rFonts w:ascii="Times New Roman" w:hAnsi="Times New Roman"/>
        </w:rPr>
        <w:t>20</w:t>
      </w:r>
      <w:r w:rsidR="00183CC1">
        <w:rPr>
          <w:rFonts w:ascii="Times New Roman" w:hAnsi="Times New Roman"/>
        </w:rPr>
        <w:t>23</w:t>
      </w:r>
      <w:r w:rsidRPr="002C7276">
        <w:rPr>
          <w:rFonts w:ascii="Times New Roman" w:hAnsi="Times New Roman"/>
        </w:rPr>
        <w:t xml:space="preserve">г. № </w:t>
      </w:r>
      <w:r w:rsidR="00184FCC">
        <w:rPr>
          <w:rFonts w:ascii="Times New Roman" w:hAnsi="Times New Roman"/>
        </w:rPr>
        <w:t>4</w:t>
      </w:r>
      <w:r w:rsidRPr="002C7276">
        <w:rPr>
          <w:rFonts w:ascii="Times New Roman" w:hAnsi="Times New Roman"/>
        </w:rPr>
        <w:t xml:space="preserve">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:rsidR="007D759A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Список адресов объектов, расположенных на территории Сончинского сельского поселения </w:t>
      </w:r>
    </w:p>
    <w:p w:rsidR="00A2131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Каменского муниципального района Воронежской области.</w:t>
      </w:r>
    </w:p>
    <w:p w:rsidR="00610FA7" w:rsidRPr="002C7276" w:rsidRDefault="00610FA7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tbl>
      <w:tblPr>
        <w:tblStyle w:val="af1"/>
        <w:tblW w:w="15749" w:type="dxa"/>
        <w:tblInd w:w="392" w:type="dxa"/>
        <w:tblLook w:val="04A0" w:firstRow="1" w:lastRow="0" w:firstColumn="1" w:lastColumn="0" w:noHBand="0" w:noVBand="1"/>
      </w:tblPr>
      <w:tblGrid>
        <w:gridCol w:w="557"/>
        <w:gridCol w:w="1403"/>
        <w:gridCol w:w="1432"/>
        <w:gridCol w:w="1753"/>
        <w:gridCol w:w="1501"/>
        <w:gridCol w:w="1555"/>
        <w:gridCol w:w="1704"/>
        <w:gridCol w:w="1293"/>
        <w:gridCol w:w="2424"/>
        <w:gridCol w:w="2112"/>
        <w:gridCol w:w="15"/>
      </w:tblGrid>
      <w:tr w:rsidR="00183CC1" w:rsidRPr="00183CC1" w:rsidTr="00026BAF">
        <w:trPr>
          <w:trHeight w:val="475"/>
        </w:trPr>
        <w:tc>
          <w:tcPr>
            <w:tcW w:w="557" w:type="dxa"/>
          </w:tcPr>
          <w:p w:rsidR="00183CC1" w:rsidRPr="00183CC1" w:rsidRDefault="00183CC1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83CC1" w:rsidRPr="00183CC1" w:rsidRDefault="00183CC1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192" w:type="dxa"/>
            <w:gridSpan w:val="10"/>
          </w:tcPr>
          <w:p w:rsidR="00183CC1" w:rsidRPr="00183CC1" w:rsidRDefault="00183CC1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432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753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501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55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4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93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2424" w:type="dxa"/>
            <w:vAlign w:val="center"/>
          </w:tcPr>
          <w:p w:rsidR="00183CC1" w:rsidRPr="00F175E6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кадастровый </w:t>
            </w:r>
          </w:p>
          <w:p w:rsidR="00183CC1" w:rsidRPr="00F175E6" w:rsidRDefault="00183CC1" w:rsidP="00183CC1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12" w:type="dxa"/>
            <w:vAlign w:val="center"/>
          </w:tcPr>
          <w:p w:rsidR="00183CC1" w:rsidRPr="00F175E6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83CC1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183CC1" w:rsidRPr="00296FB8" w:rsidRDefault="00E57C64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3f0ac307-61e4-45dd-9013-5dfd17bd4ebb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183CC1" w:rsidRPr="00296FB8" w:rsidRDefault="00026BAF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0cbd249c-b633-4422-ae48-c1dc4555416e</w:t>
            </w:r>
          </w:p>
        </w:tc>
      </w:tr>
      <w:tr w:rsidR="00183CC1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183CC1" w:rsidRPr="00296FB8" w:rsidRDefault="00D31616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36:11:2900002:14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cf681369-653d-44bd-92f9-07c0f7b16d02</w:t>
            </w:r>
          </w:p>
        </w:tc>
      </w:tr>
      <w:tr w:rsidR="00183CC1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183CC1" w:rsidRPr="00296FB8" w:rsidRDefault="00E57C64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bd1048ac-de9f-43ab-86c9-8f6da707c395</w:t>
            </w:r>
          </w:p>
        </w:tc>
      </w:tr>
      <w:tr w:rsidR="00183CC1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183CC1" w:rsidRPr="00296FB8" w:rsidRDefault="00E57C64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36:11:2900002:15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eba37bac-418a-437e-8c74-32ba99084bc6</w:t>
            </w:r>
          </w:p>
        </w:tc>
      </w:tr>
      <w:tr w:rsidR="00183CC1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183CC1" w:rsidRPr="00296FB8" w:rsidRDefault="00910C7D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6bd280ac-f70a-4395-b3bf-59d4727bf578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183CC1" w:rsidRPr="00296FB8" w:rsidRDefault="00B25D4E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36:11:2900002:16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e139b36f-9777-4436-b8e2-b1c5d8e27fab</w:t>
            </w:r>
          </w:p>
        </w:tc>
      </w:tr>
      <w:tr w:rsidR="00183CC1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183CC1" w:rsidRPr="00296FB8" w:rsidRDefault="008A2C20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36:11:2900002:91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b176394f-1fcc-48eb-8628-5454fd35c504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24" w:type="dxa"/>
          </w:tcPr>
          <w:p w:rsidR="00974702" w:rsidRPr="00974702" w:rsidRDefault="00974702" w:rsidP="00974702">
            <w:pPr>
              <w:ind w:firstLine="4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974702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36:11:2900002:90</w:t>
            </w:r>
          </w:p>
        </w:tc>
        <w:tc>
          <w:tcPr>
            <w:tcW w:w="2112" w:type="dxa"/>
          </w:tcPr>
          <w:p w:rsidR="00974702" w:rsidRPr="00974702" w:rsidRDefault="00974702" w:rsidP="00974702">
            <w:pPr>
              <w:ind w:firstLine="4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</w:pPr>
            <w:r w:rsidRPr="0097470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7f6b59c5-b2f7-47b6-90d1-b7496d2caf7b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424" w:type="dxa"/>
          </w:tcPr>
          <w:p w:rsidR="00974702" w:rsidRPr="00974702" w:rsidRDefault="00974702" w:rsidP="00974702">
            <w:pPr>
              <w:ind w:firstLine="4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974702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</w:t>
            </w:r>
            <w:r w:rsidR="001E3774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89</w:t>
            </w:r>
          </w:p>
        </w:tc>
        <w:tc>
          <w:tcPr>
            <w:tcW w:w="2112" w:type="dxa"/>
          </w:tcPr>
          <w:p w:rsidR="00974702" w:rsidRPr="00974702" w:rsidRDefault="00974702" w:rsidP="00974702">
            <w:pPr>
              <w:ind w:firstLine="4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</w:pPr>
            <w:r w:rsidRPr="0097470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2923b1f3-135f-45ff-840c-6d30cd9a130f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 xml:space="preserve">Каменский муниципальный </w:t>
            </w: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сельское </w:t>
            </w: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36:11:2900002:17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10ca88d2-c76f-49c1-ac85-50f3fcea104a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87bb5cdd-4190-41df-9929-4e2f40e05d67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10/2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a17ef482-888d-4eb6-a8c9-bd937105daf2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36:11:2900002:18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f99090f4-d0cc-49b4-b5a5-3998e310ab97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5d90583b-c599-4baf-8363-b565d4ce3797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24" w:type="dxa"/>
          </w:tcPr>
          <w:p w:rsidR="00974702" w:rsidRPr="00974702" w:rsidRDefault="00974702" w:rsidP="00974702">
            <w:pPr>
              <w:ind w:firstLine="4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974702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36:11:2900002:81</w:t>
            </w:r>
          </w:p>
        </w:tc>
        <w:tc>
          <w:tcPr>
            <w:tcW w:w="2112" w:type="dxa"/>
          </w:tcPr>
          <w:p w:rsidR="00974702" w:rsidRPr="00974702" w:rsidRDefault="00974702" w:rsidP="00974702">
            <w:pPr>
              <w:ind w:firstLine="4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</w:pPr>
            <w:r w:rsidRPr="0097470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a6f57bd4-e65b-415e-b981-dd65363ad96a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36:11:2900002:19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6095ec9a-d634-4b74-bbae-5ca2d21680ff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14/1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69a1c17c-c1ae-4dae-958e-e0003309754d</w:t>
            </w:r>
          </w:p>
        </w:tc>
      </w:tr>
      <w:tr w:rsidR="00974702" w:rsidRPr="001E3774" w:rsidTr="00026BAF">
        <w:trPr>
          <w:gridAfter w:val="1"/>
          <w:wAfter w:w="15" w:type="dxa"/>
          <w:trHeight w:val="230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14/2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04b52573-35ec-4c47-88fd-0ebb4b0ab75b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36:11:2900002:20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1b277995-1f0f-43c8-96c7-300e60b21f5e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36:11:2900002:82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1c929b60-f2db-4421-8838-e1eb7e602fc3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142d64ee-6d87-4b2e-95c5-b835636db322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8ba5b0de-4706-4dcb-b926-03b0fac398ab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1466d92c-31fc-40b6-b3ca-92207802020d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d8290bd1-7d23-4eec-8931-72023092303d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05781db8-6416-4cd9-9002-7001bbfcbef3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36:11:2900002:25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b4c3b77a-df46-4d9d-8df2-44053a86c950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36:11:2900002:9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5ea4fe84-05c5-4b2f-879a-f1e518bdd3bc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b43f9a10-a5bb-4116-810a-91b9af363a71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ae9cf938-524e-4e3e-8004-87ff605ad81c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36:11:2900002:28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13ea8a18-e6ef-4306-982c-72b6549983d1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36:11:2900002:29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875f0376-3678-40be-8910-5cb22cd27b05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36:11:2900002:30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1643028a-7989-403b-bb5c-25d5ff44f3e1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65fbbca6-05b1-41f9-a6d4-ff0343960a1c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0992154f-35a3-4c5f-bccb-e1879613327e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602d858b-d053-483a-898f-48b72ecb2c56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36:11:2900002:280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76c8fe2f-3f56-4402-9837-15d51bcdbb9a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beec2a0c-f0a3-4048-8b4e-cd38f8ae8ee3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a17ded6d-172e-4ac8-89b0-a600701e735e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 988d150b-8046-42d2-a0d1-3a0bf0b5d453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36:11:2800001:11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9f3ece34-0106-44ec-a257-6b932d91c518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9-А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36:11:2800001:13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e203e36d-c28a-436b-adf5-5d10cfc3dd21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05059b86-7d97-491b-96d0-d68c8d54bf98</w:t>
            </w:r>
          </w:p>
        </w:tc>
      </w:tr>
      <w:tr w:rsidR="00974702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0a92c2dd-0b5d-4f32-a605-086c2dc8ed1a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36:11:3000001:5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a1cc3794-1407-4829-9892-f0d85a0ddad3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1c72ae22-9651-4c9b-a9c3-b80e08306038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36:11:3000001:7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0ab62f69-564f-448a-9e09-df1e2e4e0697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36:11:3000001:14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90237202-8db8-4db1-b96b-0e66c1771f9f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0625e01a-e775-40be-9645-5a1f2371dfa2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27c4ca56-2c0c-4535-ad94-c5eca8b475dc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65bb2cab-37d0-46b0-9138-5babf5a23532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36:11:2700001:5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cf675653-05c8-4b00-a877-03e6ad943968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532ad745-e185-4b6b-9aa4-6bad15e14a34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36:11:0000000:54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2e7f77e7-f336-4137-9c29-a92503c107e8</w:t>
            </w:r>
          </w:p>
        </w:tc>
      </w:tr>
      <w:tr w:rsidR="00974702" w:rsidRPr="001E3774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br/>
            </w: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03fb1091-daff-4cf6-b0c0-bd7493a291fb</w:t>
            </w:r>
          </w:p>
        </w:tc>
      </w:tr>
      <w:tr w:rsidR="00183CC1" w:rsidRPr="001E3774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974702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0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183CC1" w:rsidRPr="00183CC1" w:rsidRDefault="00183CC1" w:rsidP="002549DB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183CC1" w:rsidRPr="00296FB8" w:rsidRDefault="00FC4D63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36:11:2700001:11</w:t>
            </w:r>
          </w:p>
        </w:tc>
        <w:tc>
          <w:tcPr>
            <w:tcW w:w="2112" w:type="dxa"/>
          </w:tcPr>
          <w:p w:rsidR="00183CC1" w:rsidRPr="00FA4892" w:rsidRDefault="007064A5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cf7d0aa1-9c97-406b-9b34-4ee167f12f9f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974702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0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183CC1" w:rsidRPr="00183CC1" w:rsidRDefault="00183CC1" w:rsidP="002549DB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24" w:type="dxa"/>
          </w:tcPr>
          <w:p w:rsidR="00183CC1" w:rsidRPr="00296FB8" w:rsidRDefault="00C30EE1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36:11:2700001:10</w:t>
            </w:r>
          </w:p>
        </w:tc>
        <w:tc>
          <w:tcPr>
            <w:tcW w:w="2112" w:type="dxa"/>
          </w:tcPr>
          <w:p w:rsidR="00183CC1" w:rsidRPr="00FA4892" w:rsidRDefault="00DB28CA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7c3065bb-e2b0-44b4-8470-71be5671b5a5</w:t>
            </w:r>
          </w:p>
        </w:tc>
      </w:tr>
    </w:tbl>
    <w:p w:rsidR="00A21316" w:rsidRPr="007D4E2A" w:rsidRDefault="00A21316" w:rsidP="00610FA7">
      <w:pPr>
        <w:tabs>
          <w:tab w:val="left" w:pos="2040"/>
        </w:tabs>
        <w:ind w:firstLine="0"/>
        <w:rPr>
          <w:rFonts w:ascii="Times New Roman" w:hAnsi="Times New Roman"/>
        </w:rPr>
      </w:pPr>
    </w:p>
    <w:sectPr w:rsidR="00A21316" w:rsidRPr="007D4E2A" w:rsidSect="002C7276">
      <w:pgSz w:w="16838" w:h="11906" w:orient="landscape"/>
      <w:pgMar w:top="284" w:right="567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9F5" w:rsidRDefault="006469F5">
      <w:r>
        <w:separator/>
      </w:r>
    </w:p>
  </w:endnote>
  <w:endnote w:type="continuationSeparator" w:id="0">
    <w:p w:rsidR="006469F5" w:rsidRDefault="0064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9DB" w:rsidRDefault="002549DB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9DB" w:rsidRDefault="002549DB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9F5" w:rsidRDefault="006469F5">
      <w:r>
        <w:separator/>
      </w:r>
    </w:p>
  </w:footnote>
  <w:footnote w:type="continuationSeparator" w:id="0">
    <w:p w:rsidR="006469F5" w:rsidRDefault="0064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9DB" w:rsidRDefault="002549DB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9DB" w:rsidRDefault="002549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906646235">
    <w:abstractNumId w:val="10"/>
  </w:num>
  <w:num w:numId="2" w16cid:durableId="19041745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983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524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83284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78646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78740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2942">
    <w:abstractNumId w:val="30"/>
  </w:num>
  <w:num w:numId="9" w16cid:durableId="2060208140">
    <w:abstractNumId w:val="33"/>
  </w:num>
  <w:num w:numId="10" w16cid:durableId="460540197">
    <w:abstractNumId w:val="21"/>
  </w:num>
  <w:num w:numId="11" w16cid:durableId="1566720084">
    <w:abstractNumId w:val="4"/>
  </w:num>
  <w:num w:numId="12" w16cid:durableId="467405900">
    <w:abstractNumId w:val="16"/>
  </w:num>
  <w:num w:numId="13" w16cid:durableId="476336497">
    <w:abstractNumId w:val="0"/>
  </w:num>
  <w:num w:numId="14" w16cid:durableId="1321426660">
    <w:abstractNumId w:val="5"/>
  </w:num>
  <w:num w:numId="15" w16cid:durableId="489171998">
    <w:abstractNumId w:val="35"/>
  </w:num>
  <w:num w:numId="16" w16cid:durableId="1009605600">
    <w:abstractNumId w:val="20"/>
  </w:num>
  <w:num w:numId="17" w16cid:durableId="766118063">
    <w:abstractNumId w:val="32"/>
  </w:num>
  <w:num w:numId="18" w16cid:durableId="1008407674">
    <w:abstractNumId w:val="31"/>
  </w:num>
  <w:num w:numId="19" w16cid:durableId="420760623">
    <w:abstractNumId w:val="11"/>
  </w:num>
  <w:num w:numId="20" w16cid:durableId="658578862">
    <w:abstractNumId w:val="25"/>
  </w:num>
  <w:num w:numId="21" w16cid:durableId="1350990808">
    <w:abstractNumId w:val="3"/>
  </w:num>
  <w:num w:numId="22" w16cid:durableId="170876018">
    <w:abstractNumId w:val="14"/>
  </w:num>
  <w:num w:numId="23" w16cid:durableId="1292513748">
    <w:abstractNumId w:val="6"/>
  </w:num>
  <w:num w:numId="24" w16cid:durableId="588001572">
    <w:abstractNumId w:val="2"/>
  </w:num>
  <w:num w:numId="25" w16cid:durableId="1194271562">
    <w:abstractNumId w:val="19"/>
  </w:num>
  <w:num w:numId="26" w16cid:durableId="349531357">
    <w:abstractNumId w:val="26"/>
  </w:num>
  <w:num w:numId="27" w16cid:durableId="1430589532">
    <w:abstractNumId w:val="9"/>
  </w:num>
  <w:num w:numId="28" w16cid:durableId="1992757768">
    <w:abstractNumId w:val="23"/>
  </w:num>
  <w:num w:numId="29" w16cid:durableId="1655987761">
    <w:abstractNumId w:val="13"/>
  </w:num>
  <w:num w:numId="30" w16cid:durableId="160898417">
    <w:abstractNumId w:val="27"/>
  </w:num>
  <w:num w:numId="31" w16cid:durableId="306864788">
    <w:abstractNumId w:val="1"/>
  </w:num>
  <w:num w:numId="32" w16cid:durableId="1456946810">
    <w:abstractNumId w:val="24"/>
  </w:num>
  <w:num w:numId="33" w16cid:durableId="613680933">
    <w:abstractNumId w:val="22"/>
  </w:num>
  <w:num w:numId="34" w16cid:durableId="1595675141">
    <w:abstractNumId w:val="7"/>
  </w:num>
  <w:num w:numId="35" w16cid:durableId="1912539071">
    <w:abstractNumId w:val="8"/>
  </w:num>
  <w:num w:numId="36" w16cid:durableId="429397568">
    <w:abstractNumId w:val="28"/>
  </w:num>
  <w:num w:numId="37" w16cid:durableId="724067036">
    <w:abstractNumId w:val="34"/>
  </w:num>
  <w:num w:numId="38" w16cid:durableId="1200513070">
    <w:abstractNumId w:val="29"/>
  </w:num>
  <w:num w:numId="39" w16cid:durableId="1544170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6BAF"/>
    <w:rsid w:val="00027A4A"/>
    <w:rsid w:val="00031C88"/>
    <w:rsid w:val="000612CE"/>
    <w:rsid w:val="0006227D"/>
    <w:rsid w:val="00065D50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C7E"/>
    <w:rsid w:val="000D7A67"/>
    <w:rsid w:val="000E3517"/>
    <w:rsid w:val="000E4537"/>
    <w:rsid w:val="000E73A9"/>
    <w:rsid w:val="000F2095"/>
    <w:rsid w:val="000F327F"/>
    <w:rsid w:val="000F32C2"/>
    <w:rsid w:val="000F5782"/>
    <w:rsid w:val="000F752F"/>
    <w:rsid w:val="0010240A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3742"/>
    <w:rsid w:val="00146370"/>
    <w:rsid w:val="00151BA3"/>
    <w:rsid w:val="00157CBC"/>
    <w:rsid w:val="0016204C"/>
    <w:rsid w:val="0016243E"/>
    <w:rsid w:val="00165983"/>
    <w:rsid w:val="001667F0"/>
    <w:rsid w:val="00183CC1"/>
    <w:rsid w:val="00184E95"/>
    <w:rsid w:val="00184FCC"/>
    <w:rsid w:val="001A4F8D"/>
    <w:rsid w:val="001A7A84"/>
    <w:rsid w:val="001B0DE9"/>
    <w:rsid w:val="001B4D9A"/>
    <w:rsid w:val="001B4F94"/>
    <w:rsid w:val="001D0728"/>
    <w:rsid w:val="001D5946"/>
    <w:rsid w:val="001D73B5"/>
    <w:rsid w:val="001E3774"/>
    <w:rsid w:val="001F2796"/>
    <w:rsid w:val="001F6C78"/>
    <w:rsid w:val="001F730C"/>
    <w:rsid w:val="002057FA"/>
    <w:rsid w:val="00213B19"/>
    <w:rsid w:val="0022493B"/>
    <w:rsid w:val="00251E72"/>
    <w:rsid w:val="002549DB"/>
    <w:rsid w:val="00254BAA"/>
    <w:rsid w:val="00256863"/>
    <w:rsid w:val="00270AF6"/>
    <w:rsid w:val="00277A27"/>
    <w:rsid w:val="00284E00"/>
    <w:rsid w:val="002852A4"/>
    <w:rsid w:val="0029549A"/>
    <w:rsid w:val="00296FB8"/>
    <w:rsid w:val="002C3ACC"/>
    <w:rsid w:val="002C7263"/>
    <w:rsid w:val="002C7276"/>
    <w:rsid w:val="002D09C9"/>
    <w:rsid w:val="002D2261"/>
    <w:rsid w:val="002D7248"/>
    <w:rsid w:val="002E553F"/>
    <w:rsid w:val="002E596F"/>
    <w:rsid w:val="002F3733"/>
    <w:rsid w:val="003046E2"/>
    <w:rsid w:val="003120E3"/>
    <w:rsid w:val="00315E7B"/>
    <w:rsid w:val="003225E9"/>
    <w:rsid w:val="003229E3"/>
    <w:rsid w:val="00325D29"/>
    <w:rsid w:val="00342B1B"/>
    <w:rsid w:val="00351DD2"/>
    <w:rsid w:val="003536D7"/>
    <w:rsid w:val="00355810"/>
    <w:rsid w:val="00355C24"/>
    <w:rsid w:val="00356743"/>
    <w:rsid w:val="00364575"/>
    <w:rsid w:val="00370983"/>
    <w:rsid w:val="003717F0"/>
    <w:rsid w:val="00372873"/>
    <w:rsid w:val="00377B73"/>
    <w:rsid w:val="0038381B"/>
    <w:rsid w:val="00383D08"/>
    <w:rsid w:val="003918A7"/>
    <w:rsid w:val="00394B42"/>
    <w:rsid w:val="0039794B"/>
    <w:rsid w:val="003A32F7"/>
    <w:rsid w:val="003A6EF2"/>
    <w:rsid w:val="003A77E4"/>
    <w:rsid w:val="003B2BC3"/>
    <w:rsid w:val="003B4255"/>
    <w:rsid w:val="003B5936"/>
    <w:rsid w:val="003C1A0D"/>
    <w:rsid w:val="003C36A4"/>
    <w:rsid w:val="003C5555"/>
    <w:rsid w:val="003D2783"/>
    <w:rsid w:val="003E3F8D"/>
    <w:rsid w:val="003E5938"/>
    <w:rsid w:val="003F51CE"/>
    <w:rsid w:val="00400D0F"/>
    <w:rsid w:val="0040333C"/>
    <w:rsid w:val="00404590"/>
    <w:rsid w:val="00404E1E"/>
    <w:rsid w:val="004171FE"/>
    <w:rsid w:val="0042118A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868AE"/>
    <w:rsid w:val="00490BF1"/>
    <w:rsid w:val="00493837"/>
    <w:rsid w:val="004A193A"/>
    <w:rsid w:val="004A4046"/>
    <w:rsid w:val="004A46A1"/>
    <w:rsid w:val="004A5B81"/>
    <w:rsid w:val="004A760F"/>
    <w:rsid w:val="004B6E7F"/>
    <w:rsid w:val="004C768D"/>
    <w:rsid w:val="004D061F"/>
    <w:rsid w:val="004E3073"/>
    <w:rsid w:val="004E5A1F"/>
    <w:rsid w:val="004E7EF4"/>
    <w:rsid w:val="004F62C3"/>
    <w:rsid w:val="00501683"/>
    <w:rsid w:val="00504E71"/>
    <w:rsid w:val="0050778A"/>
    <w:rsid w:val="00515E32"/>
    <w:rsid w:val="00515F11"/>
    <w:rsid w:val="005237F3"/>
    <w:rsid w:val="00527BB6"/>
    <w:rsid w:val="00534160"/>
    <w:rsid w:val="00534461"/>
    <w:rsid w:val="0054571D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C7B8F"/>
    <w:rsid w:val="005C7F90"/>
    <w:rsid w:val="005D64BE"/>
    <w:rsid w:val="005D6511"/>
    <w:rsid w:val="005E2628"/>
    <w:rsid w:val="005F19BB"/>
    <w:rsid w:val="005F3754"/>
    <w:rsid w:val="005F5EDD"/>
    <w:rsid w:val="005F794E"/>
    <w:rsid w:val="00601528"/>
    <w:rsid w:val="00610FA7"/>
    <w:rsid w:val="0061545E"/>
    <w:rsid w:val="00627FC2"/>
    <w:rsid w:val="00634C0B"/>
    <w:rsid w:val="006365C3"/>
    <w:rsid w:val="006411E5"/>
    <w:rsid w:val="006469F5"/>
    <w:rsid w:val="0065127F"/>
    <w:rsid w:val="00662B79"/>
    <w:rsid w:val="00667021"/>
    <w:rsid w:val="006805C1"/>
    <w:rsid w:val="00680C02"/>
    <w:rsid w:val="00683CC9"/>
    <w:rsid w:val="00684C54"/>
    <w:rsid w:val="006A0152"/>
    <w:rsid w:val="006A6899"/>
    <w:rsid w:val="006A7766"/>
    <w:rsid w:val="006B0C71"/>
    <w:rsid w:val="006C5311"/>
    <w:rsid w:val="006C580E"/>
    <w:rsid w:val="006E02C4"/>
    <w:rsid w:val="006E2386"/>
    <w:rsid w:val="006E2408"/>
    <w:rsid w:val="006F70D6"/>
    <w:rsid w:val="007000C5"/>
    <w:rsid w:val="007064A5"/>
    <w:rsid w:val="007100B6"/>
    <w:rsid w:val="0071239A"/>
    <w:rsid w:val="00715531"/>
    <w:rsid w:val="00720C31"/>
    <w:rsid w:val="00720EA2"/>
    <w:rsid w:val="00725A2C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65BF4"/>
    <w:rsid w:val="0077300A"/>
    <w:rsid w:val="00787EFB"/>
    <w:rsid w:val="007906A7"/>
    <w:rsid w:val="00791E7E"/>
    <w:rsid w:val="00796613"/>
    <w:rsid w:val="007A7C5A"/>
    <w:rsid w:val="007A7E42"/>
    <w:rsid w:val="007B73F1"/>
    <w:rsid w:val="007B74F3"/>
    <w:rsid w:val="007C134B"/>
    <w:rsid w:val="007C1E8F"/>
    <w:rsid w:val="007C4B4C"/>
    <w:rsid w:val="007D149C"/>
    <w:rsid w:val="007D1DE4"/>
    <w:rsid w:val="007D415C"/>
    <w:rsid w:val="007D4E2A"/>
    <w:rsid w:val="007D759A"/>
    <w:rsid w:val="007F5848"/>
    <w:rsid w:val="007F5E22"/>
    <w:rsid w:val="007F624A"/>
    <w:rsid w:val="008018B6"/>
    <w:rsid w:val="00803252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5074F"/>
    <w:rsid w:val="008550BF"/>
    <w:rsid w:val="00867708"/>
    <w:rsid w:val="00867D5A"/>
    <w:rsid w:val="00871B3D"/>
    <w:rsid w:val="00873071"/>
    <w:rsid w:val="0088602E"/>
    <w:rsid w:val="00886334"/>
    <w:rsid w:val="008866B3"/>
    <w:rsid w:val="00886B71"/>
    <w:rsid w:val="00895FA1"/>
    <w:rsid w:val="008A272E"/>
    <w:rsid w:val="008A2C20"/>
    <w:rsid w:val="008A3E18"/>
    <w:rsid w:val="008A46DA"/>
    <w:rsid w:val="008A57D3"/>
    <w:rsid w:val="008A73F7"/>
    <w:rsid w:val="008B14D9"/>
    <w:rsid w:val="008B4FC8"/>
    <w:rsid w:val="008D1AB0"/>
    <w:rsid w:val="008E55EE"/>
    <w:rsid w:val="00902A95"/>
    <w:rsid w:val="00904C87"/>
    <w:rsid w:val="00910C7D"/>
    <w:rsid w:val="009110E7"/>
    <w:rsid w:val="00914E12"/>
    <w:rsid w:val="009168C3"/>
    <w:rsid w:val="00916DE5"/>
    <w:rsid w:val="009179DA"/>
    <w:rsid w:val="00920F97"/>
    <w:rsid w:val="00935298"/>
    <w:rsid w:val="0093673E"/>
    <w:rsid w:val="00947DFC"/>
    <w:rsid w:val="0095083F"/>
    <w:rsid w:val="00951FD6"/>
    <w:rsid w:val="00957785"/>
    <w:rsid w:val="00963295"/>
    <w:rsid w:val="00963A7D"/>
    <w:rsid w:val="00965E3A"/>
    <w:rsid w:val="00967197"/>
    <w:rsid w:val="009746FE"/>
    <w:rsid w:val="00974702"/>
    <w:rsid w:val="00976BAE"/>
    <w:rsid w:val="0097794C"/>
    <w:rsid w:val="00980FF2"/>
    <w:rsid w:val="00995304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063AF"/>
    <w:rsid w:val="00A11509"/>
    <w:rsid w:val="00A11D1B"/>
    <w:rsid w:val="00A144DD"/>
    <w:rsid w:val="00A21316"/>
    <w:rsid w:val="00A23DFA"/>
    <w:rsid w:val="00A2679D"/>
    <w:rsid w:val="00A267E3"/>
    <w:rsid w:val="00A31288"/>
    <w:rsid w:val="00A32DA3"/>
    <w:rsid w:val="00A35F1C"/>
    <w:rsid w:val="00A52921"/>
    <w:rsid w:val="00A720B1"/>
    <w:rsid w:val="00A81C3E"/>
    <w:rsid w:val="00A838FE"/>
    <w:rsid w:val="00A84147"/>
    <w:rsid w:val="00A91F66"/>
    <w:rsid w:val="00AA0E17"/>
    <w:rsid w:val="00AA4B2F"/>
    <w:rsid w:val="00AA720F"/>
    <w:rsid w:val="00AB5A45"/>
    <w:rsid w:val="00AB64DB"/>
    <w:rsid w:val="00AC0A1B"/>
    <w:rsid w:val="00AD1DEA"/>
    <w:rsid w:val="00AE13AC"/>
    <w:rsid w:val="00AE1B51"/>
    <w:rsid w:val="00AE46C9"/>
    <w:rsid w:val="00AE7FB1"/>
    <w:rsid w:val="00B000F9"/>
    <w:rsid w:val="00B025E9"/>
    <w:rsid w:val="00B04FF8"/>
    <w:rsid w:val="00B0546E"/>
    <w:rsid w:val="00B11C08"/>
    <w:rsid w:val="00B1595C"/>
    <w:rsid w:val="00B2029A"/>
    <w:rsid w:val="00B2143A"/>
    <w:rsid w:val="00B25D4E"/>
    <w:rsid w:val="00B3347F"/>
    <w:rsid w:val="00B35B6F"/>
    <w:rsid w:val="00B73E9E"/>
    <w:rsid w:val="00B822A4"/>
    <w:rsid w:val="00B87723"/>
    <w:rsid w:val="00B87851"/>
    <w:rsid w:val="00B910D3"/>
    <w:rsid w:val="00B92754"/>
    <w:rsid w:val="00BB3069"/>
    <w:rsid w:val="00BB54F4"/>
    <w:rsid w:val="00BB7A19"/>
    <w:rsid w:val="00BC1C79"/>
    <w:rsid w:val="00BC2F84"/>
    <w:rsid w:val="00BC49AF"/>
    <w:rsid w:val="00BC556B"/>
    <w:rsid w:val="00BC55AB"/>
    <w:rsid w:val="00BC6129"/>
    <w:rsid w:val="00BC7A9A"/>
    <w:rsid w:val="00BC7B93"/>
    <w:rsid w:val="00BD572D"/>
    <w:rsid w:val="00BF06A5"/>
    <w:rsid w:val="00BF1960"/>
    <w:rsid w:val="00BF2B5D"/>
    <w:rsid w:val="00BF3188"/>
    <w:rsid w:val="00BF70CB"/>
    <w:rsid w:val="00C11CF7"/>
    <w:rsid w:val="00C15FEF"/>
    <w:rsid w:val="00C16C64"/>
    <w:rsid w:val="00C241CE"/>
    <w:rsid w:val="00C27717"/>
    <w:rsid w:val="00C30EE1"/>
    <w:rsid w:val="00C310F6"/>
    <w:rsid w:val="00C41171"/>
    <w:rsid w:val="00C45A8F"/>
    <w:rsid w:val="00C61021"/>
    <w:rsid w:val="00C62BB5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F217C"/>
    <w:rsid w:val="00CF6543"/>
    <w:rsid w:val="00D01422"/>
    <w:rsid w:val="00D02CCC"/>
    <w:rsid w:val="00D17DE9"/>
    <w:rsid w:val="00D21E61"/>
    <w:rsid w:val="00D31616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855B3"/>
    <w:rsid w:val="00D91464"/>
    <w:rsid w:val="00D93708"/>
    <w:rsid w:val="00D93928"/>
    <w:rsid w:val="00DA2418"/>
    <w:rsid w:val="00DA244E"/>
    <w:rsid w:val="00DA4304"/>
    <w:rsid w:val="00DB28CA"/>
    <w:rsid w:val="00DB4F77"/>
    <w:rsid w:val="00DB60A0"/>
    <w:rsid w:val="00DB7360"/>
    <w:rsid w:val="00DC730E"/>
    <w:rsid w:val="00DD1228"/>
    <w:rsid w:val="00DD7104"/>
    <w:rsid w:val="00DE0D13"/>
    <w:rsid w:val="00DE6D44"/>
    <w:rsid w:val="00DE7436"/>
    <w:rsid w:val="00DF12B2"/>
    <w:rsid w:val="00DF1F7A"/>
    <w:rsid w:val="00DF5927"/>
    <w:rsid w:val="00DF65CE"/>
    <w:rsid w:val="00E009CB"/>
    <w:rsid w:val="00E06035"/>
    <w:rsid w:val="00E10991"/>
    <w:rsid w:val="00E146DD"/>
    <w:rsid w:val="00E32348"/>
    <w:rsid w:val="00E32D50"/>
    <w:rsid w:val="00E333E0"/>
    <w:rsid w:val="00E444F0"/>
    <w:rsid w:val="00E477CE"/>
    <w:rsid w:val="00E5113B"/>
    <w:rsid w:val="00E57C64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09FD"/>
    <w:rsid w:val="00EB207E"/>
    <w:rsid w:val="00EB3049"/>
    <w:rsid w:val="00EB6CCF"/>
    <w:rsid w:val="00EC42DE"/>
    <w:rsid w:val="00EC722B"/>
    <w:rsid w:val="00ED27CC"/>
    <w:rsid w:val="00ED462D"/>
    <w:rsid w:val="00EE26F2"/>
    <w:rsid w:val="00EE345E"/>
    <w:rsid w:val="00EF11FB"/>
    <w:rsid w:val="00EF26FB"/>
    <w:rsid w:val="00EF4F99"/>
    <w:rsid w:val="00EF6EC9"/>
    <w:rsid w:val="00EF6F67"/>
    <w:rsid w:val="00F0628F"/>
    <w:rsid w:val="00F07572"/>
    <w:rsid w:val="00F10BE2"/>
    <w:rsid w:val="00F4005C"/>
    <w:rsid w:val="00F46AA8"/>
    <w:rsid w:val="00F51B22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4892"/>
    <w:rsid w:val="00FA507D"/>
    <w:rsid w:val="00FA6F12"/>
    <w:rsid w:val="00FB06E5"/>
    <w:rsid w:val="00FB176E"/>
    <w:rsid w:val="00FC3F32"/>
    <w:rsid w:val="00FC4D63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83153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FCEE-52F0-452F-ABA7-3223C2D0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910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96</cp:revision>
  <cp:lastPrinted>2023-02-05T13:54:00Z</cp:lastPrinted>
  <dcterms:created xsi:type="dcterms:W3CDTF">2019-03-25T11:41:00Z</dcterms:created>
  <dcterms:modified xsi:type="dcterms:W3CDTF">2023-02-05T13:55:00Z</dcterms:modified>
</cp:coreProperties>
</file>