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32"/>
        </w:rPr>
      </w:pPr>
      <w:r w:rsidRPr="00FA6F12">
        <w:rPr>
          <w:rFonts w:ascii="Times New Roman" w:hAnsi="Times New Roman"/>
          <w:sz w:val="28"/>
        </w:rPr>
        <w:t>Администрация Сончинского сельского поселения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Каменского муниципального района</w:t>
      </w:r>
    </w:p>
    <w:p w:rsidR="00FA6F12" w:rsidRPr="00FA6F12" w:rsidRDefault="00FA6F12" w:rsidP="00FA6F12">
      <w:pPr>
        <w:ind w:right="-284" w:firstLine="0"/>
        <w:jc w:val="center"/>
        <w:rPr>
          <w:rFonts w:ascii="Times New Roman" w:hAnsi="Times New Roman"/>
          <w:sz w:val="28"/>
        </w:rPr>
      </w:pPr>
      <w:r w:rsidRPr="00FA6F12">
        <w:rPr>
          <w:rFonts w:ascii="Times New Roman" w:hAnsi="Times New Roman"/>
          <w:sz w:val="28"/>
        </w:rPr>
        <w:t>Воронежской области</w:t>
      </w: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  <w:r w:rsidRPr="00FA6F12">
        <w:rPr>
          <w:rFonts w:ascii="Times New Roman" w:hAnsi="Times New Roman"/>
          <w:b/>
          <w:sz w:val="28"/>
        </w:rPr>
        <w:t>П О С Т А Н О В Л Е Н И Е</w:t>
      </w:r>
    </w:p>
    <w:p w:rsidR="00FA6F12" w:rsidRDefault="00FA6F12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183CC1" w:rsidRPr="00FA6F12" w:rsidRDefault="00183CC1" w:rsidP="00FA6F12">
      <w:pPr>
        <w:ind w:right="-284" w:firstLine="0"/>
        <w:jc w:val="center"/>
        <w:rPr>
          <w:rFonts w:ascii="Times New Roman" w:hAnsi="Times New Roman"/>
          <w:b/>
          <w:sz w:val="28"/>
        </w:rPr>
      </w:pPr>
    </w:p>
    <w:p w:rsidR="00FA6F12" w:rsidRDefault="00184FCC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 w:rsidR="00FA3BD0">
        <w:rPr>
          <w:rFonts w:ascii="Times New Roman" w:hAnsi="Times New Roman"/>
          <w:sz w:val="28"/>
        </w:rPr>
        <w:t>7</w:t>
      </w:r>
      <w:r w:rsidR="008248CD">
        <w:rPr>
          <w:rFonts w:ascii="Times New Roman" w:hAnsi="Times New Roman"/>
          <w:sz w:val="28"/>
        </w:rPr>
        <w:t>.</w:t>
      </w:r>
      <w:r w:rsidR="003C5555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</w:t>
      </w:r>
      <w:r w:rsidR="00E06035">
        <w:rPr>
          <w:rFonts w:ascii="Times New Roman" w:hAnsi="Times New Roman"/>
          <w:sz w:val="28"/>
        </w:rPr>
        <w:t>.</w:t>
      </w:r>
      <w:r w:rsidR="00FA6F12" w:rsidRPr="00FA6F12">
        <w:rPr>
          <w:rFonts w:ascii="Times New Roman" w:hAnsi="Times New Roman"/>
          <w:sz w:val="28"/>
        </w:rPr>
        <w:t>20</w:t>
      </w:r>
      <w:r w:rsidR="00183CC1">
        <w:rPr>
          <w:rFonts w:ascii="Times New Roman" w:hAnsi="Times New Roman"/>
          <w:sz w:val="28"/>
        </w:rPr>
        <w:t>23</w:t>
      </w:r>
      <w:r w:rsidR="00FA6F12" w:rsidRPr="00FA6F12">
        <w:rPr>
          <w:rFonts w:ascii="Times New Roman" w:hAnsi="Times New Roman"/>
          <w:sz w:val="28"/>
        </w:rPr>
        <w:t>г.</w:t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</w:r>
      <w:r w:rsidR="00FA6F12" w:rsidRPr="00FA6F12">
        <w:rPr>
          <w:rFonts w:ascii="Times New Roman" w:hAnsi="Times New Roman"/>
          <w:sz w:val="28"/>
        </w:rPr>
        <w:tab/>
        <w:t xml:space="preserve">                                                                              №</w:t>
      </w:r>
      <w:r w:rsidR="00FA3BD0">
        <w:rPr>
          <w:rFonts w:ascii="Times New Roman" w:hAnsi="Times New Roman"/>
          <w:sz w:val="28"/>
        </w:rPr>
        <w:t>10</w:t>
      </w:r>
      <w:r w:rsidR="00FA6F12" w:rsidRPr="00FA6F12">
        <w:rPr>
          <w:rFonts w:ascii="Times New Roman" w:hAnsi="Times New Roman"/>
          <w:sz w:val="28"/>
        </w:rPr>
        <w:t xml:space="preserve"> </w:t>
      </w:r>
    </w:p>
    <w:p w:rsidR="00FA6F12" w:rsidRDefault="00FA6F12" w:rsidP="00FA6F12">
      <w:pPr>
        <w:tabs>
          <w:tab w:val="left" w:pos="0"/>
        </w:tabs>
        <w:ind w:right="-284" w:firstLine="0"/>
        <w:jc w:val="left"/>
        <w:rPr>
          <w:rFonts w:ascii="Times New Roman" w:hAnsi="Times New Roman"/>
          <w:sz w:val="28"/>
        </w:rPr>
      </w:pP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Сончинского сельского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29.05.2019г. № 26 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присвоении адресов объектам адресации</w:t>
      </w:r>
      <w:r w:rsidRPr="00FA6F12">
        <w:rPr>
          <w:rFonts w:ascii="Times New Roman" w:eastAsia="Calibri" w:hAnsi="Times New Roman"/>
          <w:sz w:val="28"/>
          <w:szCs w:val="28"/>
        </w:rPr>
        <w:t>»</w:t>
      </w:r>
    </w:p>
    <w:p w:rsidR="00183CC1" w:rsidRPr="00FA6F12" w:rsidRDefault="00183CC1" w:rsidP="00183CC1">
      <w:pPr>
        <w:pStyle w:val="Title"/>
        <w:spacing w:before="0"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инвентаризации адресных объектов, расположенных на территории Сончинского сельского поселения Каменского муниципального района Воронежской области, в соответствии с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Уставом Сончинского сельского поселения,  администрация Сончинского сельского поселения Каменского муниципального района Воронежской области</w:t>
      </w:r>
    </w:p>
    <w:p w:rsidR="00183CC1" w:rsidRPr="00CA753B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286E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0286E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>Сончинского</w:t>
      </w:r>
      <w:r w:rsidRPr="00D0286E">
        <w:rPr>
          <w:rFonts w:ascii="Times New Roman" w:hAnsi="Times New Roman"/>
          <w:sz w:val="28"/>
          <w:szCs w:val="28"/>
        </w:rPr>
        <w:t xml:space="preserve"> сельского поселения Каменского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29.05.2019г. №26 «О присвоении адресов объектам адресации» согласно приложению.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Нижеследующие адреса присвоены до вступления в силу постановления Правительства РФ от 19.11.2014 №1221 «Об утверждении Правил присвоения, изменения и аннулирования адресов», согласно приложению.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Ведущему специалисту обеспечить размещение информации об адресах в ФИАС.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745B">
        <w:rPr>
          <w:rFonts w:ascii="Times New Roman" w:hAnsi="Times New Roman"/>
          <w:sz w:val="28"/>
          <w:szCs w:val="28"/>
        </w:rPr>
        <w:t>Данное постановление вступает в силу с даты его подписания.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E745B">
        <w:rPr>
          <w:rFonts w:ascii="Times New Roman" w:hAnsi="Times New Roman"/>
          <w:sz w:val="28"/>
          <w:szCs w:val="28"/>
        </w:rPr>
        <w:t xml:space="preserve"> Контроль за </w:t>
      </w:r>
      <w:r>
        <w:rPr>
          <w:rFonts w:ascii="Times New Roman" w:hAnsi="Times New Roman"/>
          <w:sz w:val="28"/>
          <w:szCs w:val="28"/>
        </w:rPr>
        <w:t>исполнением</w:t>
      </w:r>
      <w:r w:rsidRPr="00AE745B">
        <w:rPr>
          <w:rFonts w:ascii="Times New Roman" w:hAnsi="Times New Roman"/>
          <w:sz w:val="28"/>
          <w:szCs w:val="28"/>
        </w:rPr>
        <w:t xml:space="preserve">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BA6">
        <w:rPr>
          <w:rFonts w:ascii="Times New Roman" w:hAnsi="Times New Roman"/>
          <w:sz w:val="28"/>
          <w:szCs w:val="28"/>
        </w:rPr>
        <w:t>собой.</w:t>
      </w: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rPr>
          <w:rFonts w:ascii="Times New Roman" w:hAnsi="Times New Roman"/>
          <w:sz w:val="28"/>
          <w:szCs w:val="28"/>
        </w:rPr>
      </w:pPr>
    </w:p>
    <w:p w:rsidR="00183CC1" w:rsidRDefault="00183CC1" w:rsidP="00183CC1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FA6F12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 администрации</w:t>
      </w:r>
    </w:p>
    <w:p w:rsidR="00183CC1" w:rsidRDefault="00183CC1" w:rsidP="00183C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Сончинского</w:t>
      </w:r>
      <w:r w:rsidRPr="00FA6F12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А.А. Лозовой</w:t>
      </w:r>
    </w:p>
    <w:p w:rsidR="00434AAA" w:rsidRDefault="00434AAA" w:rsidP="00355C2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21316" w:rsidRDefault="00A21316" w:rsidP="00A21316">
      <w:pPr>
        <w:tabs>
          <w:tab w:val="left" w:pos="2040"/>
        </w:tabs>
        <w:rPr>
          <w:rFonts w:ascii="Times New Roman" w:hAnsi="Times New Roman"/>
          <w:sz w:val="28"/>
          <w:szCs w:val="28"/>
        </w:rPr>
        <w:sectPr w:rsidR="00A21316" w:rsidSect="00FA6F12">
          <w:headerReference w:type="even" r:id="rId8"/>
          <w:footerReference w:type="even" r:id="rId9"/>
          <w:pgSz w:w="11906" w:h="16838"/>
          <w:pgMar w:top="426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Сончинского сельского поселения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Каменского муниципального района 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Воронежской области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от </w:t>
      </w:r>
      <w:r w:rsidR="00184FCC">
        <w:rPr>
          <w:rFonts w:ascii="Times New Roman" w:hAnsi="Times New Roman"/>
        </w:rPr>
        <w:t>0</w:t>
      </w:r>
      <w:r w:rsidR="00FA3BD0">
        <w:rPr>
          <w:rFonts w:ascii="Times New Roman" w:hAnsi="Times New Roman"/>
        </w:rPr>
        <w:t>7</w:t>
      </w:r>
      <w:r w:rsidR="008248CD" w:rsidRPr="002C7276">
        <w:rPr>
          <w:rFonts w:ascii="Times New Roman" w:hAnsi="Times New Roman"/>
        </w:rPr>
        <w:t>.0</w:t>
      </w:r>
      <w:r w:rsidR="00184FCC">
        <w:rPr>
          <w:rFonts w:ascii="Times New Roman" w:hAnsi="Times New Roman"/>
        </w:rPr>
        <w:t>2</w:t>
      </w:r>
      <w:r w:rsidR="008248CD" w:rsidRPr="002C7276">
        <w:rPr>
          <w:rFonts w:ascii="Times New Roman" w:hAnsi="Times New Roman"/>
        </w:rPr>
        <w:t>.</w:t>
      </w:r>
      <w:r w:rsidRPr="002C7276">
        <w:rPr>
          <w:rFonts w:ascii="Times New Roman" w:hAnsi="Times New Roman"/>
        </w:rPr>
        <w:t>20</w:t>
      </w:r>
      <w:r w:rsidR="00183CC1">
        <w:rPr>
          <w:rFonts w:ascii="Times New Roman" w:hAnsi="Times New Roman"/>
        </w:rPr>
        <w:t>23</w:t>
      </w:r>
      <w:r w:rsidRPr="002C7276">
        <w:rPr>
          <w:rFonts w:ascii="Times New Roman" w:hAnsi="Times New Roman"/>
        </w:rPr>
        <w:t xml:space="preserve">г. № </w:t>
      </w:r>
      <w:r w:rsidR="00FA3BD0">
        <w:rPr>
          <w:rFonts w:ascii="Times New Roman" w:hAnsi="Times New Roman"/>
        </w:rPr>
        <w:t>10</w:t>
      </w:r>
    </w:p>
    <w:p w:rsidR="00A21316" w:rsidRPr="002C7276" w:rsidRDefault="00A21316" w:rsidP="00A21316">
      <w:pPr>
        <w:tabs>
          <w:tab w:val="left" w:pos="2040"/>
        </w:tabs>
        <w:jc w:val="right"/>
        <w:rPr>
          <w:rFonts w:ascii="Times New Roman" w:hAnsi="Times New Roman"/>
        </w:rPr>
      </w:pPr>
    </w:p>
    <w:p w:rsidR="007D759A" w:rsidRPr="002C727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 xml:space="preserve">Список адресов объектов, расположенных на территории Сончинского сельского поселения </w:t>
      </w:r>
    </w:p>
    <w:p w:rsidR="00A21316" w:rsidRDefault="00A21316" w:rsidP="00A21316">
      <w:pPr>
        <w:tabs>
          <w:tab w:val="left" w:pos="2040"/>
        </w:tabs>
        <w:jc w:val="center"/>
        <w:rPr>
          <w:rFonts w:ascii="Times New Roman" w:hAnsi="Times New Roman"/>
        </w:rPr>
      </w:pPr>
      <w:r w:rsidRPr="002C7276">
        <w:rPr>
          <w:rFonts w:ascii="Times New Roman" w:hAnsi="Times New Roman"/>
        </w:rPr>
        <w:t>Каменского муниципального района Воронежской области.</w:t>
      </w:r>
    </w:p>
    <w:p w:rsidR="00610FA7" w:rsidRPr="002C7276" w:rsidRDefault="00610FA7" w:rsidP="00A21316">
      <w:pPr>
        <w:tabs>
          <w:tab w:val="left" w:pos="2040"/>
        </w:tabs>
        <w:jc w:val="center"/>
        <w:rPr>
          <w:rFonts w:ascii="Times New Roman" w:hAnsi="Times New Roman"/>
        </w:rPr>
      </w:pPr>
    </w:p>
    <w:tbl>
      <w:tblPr>
        <w:tblStyle w:val="af1"/>
        <w:tblW w:w="15749" w:type="dxa"/>
        <w:tblInd w:w="392" w:type="dxa"/>
        <w:tblLook w:val="04A0" w:firstRow="1" w:lastRow="0" w:firstColumn="1" w:lastColumn="0" w:noHBand="0" w:noVBand="1"/>
      </w:tblPr>
      <w:tblGrid>
        <w:gridCol w:w="557"/>
        <w:gridCol w:w="1403"/>
        <w:gridCol w:w="1432"/>
        <w:gridCol w:w="1753"/>
        <w:gridCol w:w="1501"/>
        <w:gridCol w:w="1555"/>
        <w:gridCol w:w="1704"/>
        <w:gridCol w:w="1293"/>
        <w:gridCol w:w="2424"/>
        <w:gridCol w:w="2112"/>
        <w:gridCol w:w="15"/>
      </w:tblGrid>
      <w:tr w:rsidR="00183CC1" w:rsidRPr="00183CC1" w:rsidTr="00026BAF">
        <w:trPr>
          <w:trHeight w:val="475"/>
        </w:trPr>
        <w:tc>
          <w:tcPr>
            <w:tcW w:w="557" w:type="dxa"/>
          </w:tcPr>
          <w:p w:rsidR="00183CC1" w:rsidRPr="00183CC1" w:rsidRDefault="00183CC1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83CC1" w:rsidRPr="00183CC1" w:rsidRDefault="00183CC1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192" w:type="dxa"/>
            <w:gridSpan w:val="10"/>
          </w:tcPr>
          <w:p w:rsidR="00183CC1" w:rsidRPr="00183CC1" w:rsidRDefault="00183CC1" w:rsidP="00A21316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страны</w:t>
            </w:r>
          </w:p>
        </w:tc>
        <w:tc>
          <w:tcPr>
            <w:tcW w:w="1432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субъекта</w:t>
            </w:r>
          </w:p>
        </w:tc>
        <w:tc>
          <w:tcPr>
            <w:tcW w:w="1753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1501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55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4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улицы</w:t>
            </w:r>
          </w:p>
        </w:tc>
        <w:tc>
          <w:tcPr>
            <w:tcW w:w="1293" w:type="dxa"/>
          </w:tcPr>
          <w:p w:rsidR="00183CC1" w:rsidRPr="00183CC1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3CC1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2424" w:type="dxa"/>
            <w:vAlign w:val="center"/>
          </w:tcPr>
          <w:p w:rsidR="00183CC1" w:rsidRPr="00F175E6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кадастровый </w:t>
            </w:r>
          </w:p>
          <w:p w:rsidR="00183CC1" w:rsidRPr="00F175E6" w:rsidRDefault="00183CC1" w:rsidP="00183CC1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2112" w:type="dxa"/>
            <w:vAlign w:val="center"/>
          </w:tcPr>
          <w:p w:rsidR="00183CC1" w:rsidRPr="00F175E6" w:rsidRDefault="00183CC1" w:rsidP="00183CC1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E6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83CC1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A77E4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A77E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A77E4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183CC1" w:rsidRPr="00296FB8" w:rsidRDefault="00E57C64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3f0ac307-61e4-45dd-9013-5dfd17bd4ebb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183CC1" w:rsidRPr="00296FB8" w:rsidRDefault="00026BAF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36:11:2900002:4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0cbd249c-b633-4422-ae48-c1dc4555416e</w:t>
            </w:r>
          </w:p>
        </w:tc>
      </w:tr>
      <w:tr w:rsidR="00183CC1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183CC1" w:rsidRPr="00296FB8" w:rsidRDefault="00D31616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36:11:2900002:14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cf681369-653d-44bd-92f9-07c0f7b16d02</w:t>
            </w:r>
          </w:p>
        </w:tc>
      </w:tr>
      <w:tr w:rsidR="00183CC1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183CC1" w:rsidRPr="00296FB8" w:rsidRDefault="00E57C64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bd1048ac-de9f-43ab-86c9-8f6da707c395</w:t>
            </w:r>
          </w:p>
        </w:tc>
      </w:tr>
      <w:tr w:rsidR="00183CC1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183CC1" w:rsidRPr="00296FB8" w:rsidRDefault="00E57C64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36:11:2900002:15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eba37bac-418a-437e-8c74-32ba99084bc6</w:t>
            </w:r>
          </w:p>
        </w:tc>
      </w:tr>
      <w:tr w:rsidR="00183CC1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183CC1" w:rsidRPr="00296FB8" w:rsidRDefault="00910C7D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6bd280ac-f70a-4395-b3bf-59d4727bf578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183CC1" w:rsidRPr="00296FB8" w:rsidRDefault="00B25D4E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36:11:2900002:16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e139b36f-9777-4436-b8e2-b1c5d8e27fab</w:t>
            </w:r>
          </w:p>
        </w:tc>
      </w:tr>
      <w:tr w:rsidR="00183CC1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3E3F8D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183CC1" w:rsidRPr="00183CC1" w:rsidRDefault="00183CC1" w:rsidP="003E3F8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183CC1" w:rsidRPr="00183CC1" w:rsidRDefault="00183CC1" w:rsidP="003E3F8D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183CC1" w:rsidRPr="00296FB8" w:rsidRDefault="008A2C20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36:11:2900002:91</w:t>
            </w:r>
          </w:p>
        </w:tc>
        <w:tc>
          <w:tcPr>
            <w:tcW w:w="2112" w:type="dxa"/>
          </w:tcPr>
          <w:p w:rsidR="00183CC1" w:rsidRPr="00FA4892" w:rsidRDefault="00C27717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b176394f-1fcc-48eb-8628-5454fd35c504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24" w:type="dxa"/>
          </w:tcPr>
          <w:p w:rsidR="00974702" w:rsidRPr="00974702" w:rsidRDefault="00974702" w:rsidP="00974702">
            <w:pPr>
              <w:ind w:firstLine="4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974702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36:11:2900002:90</w:t>
            </w:r>
          </w:p>
        </w:tc>
        <w:tc>
          <w:tcPr>
            <w:tcW w:w="2112" w:type="dxa"/>
          </w:tcPr>
          <w:p w:rsidR="00974702" w:rsidRPr="00974702" w:rsidRDefault="00974702" w:rsidP="00974702">
            <w:pPr>
              <w:ind w:firstLine="4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</w:pPr>
            <w:r w:rsidRPr="0097470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7f6b59c5-b2f7-47b6-90d1-b7496d2caf7b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424" w:type="dxa"/>
          </w:tcPr>
          <w:p w:rsidR="00974702" w:rsidRPr="00974702" w:rsidRDefault="00974702" w:rsidP="00974702">
            <w:pPr>
              <w:ind w:firstLine="4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974702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</w:t>
            </w:r>
            <w:r w:rsidR="001E3774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89</w:t>
            </w:r>
          </w:p>
        </w:tc>
        <w:tc>
          <w:tcPr>
            <w:tcW w:w="2112" w:type="dxa"/>
          </w:tcPr>
          <w:p w:rsidR="00974702" w:rsidRPr="00974702" w:rsidRDefault="00974702" w:rsidP="00974702">
            <w:pPr>
              <w:ind w:firstLine="4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</w:pPr>
            <w:r w:rsidRPr="0097470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2923b1f3-135f-45ff-840c-6d30cd9a130f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 xml:space="preserve">Каменский муниципальный </w:t>
            </w: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Сончинское сельское </w:t>
            </w: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36:11:2900002:17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10ca88d2-c76f-49c1-ac85-50f3fcea104a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10/1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87bb5cdd-4190-41df-9929-4e2f40e05d67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10/2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a17ef482-888d-4eb6-a8c9-bd937105daf2</w:t>
            </w:r>
          </w:p>
        </w:tc>
      </w:tr>
      <w:tr w:rsidR="00974702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36:11:2900002:18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f99090f4-d0cc-49b4-b5a5-3998e310ab97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5d90583b-c599-4baf-8363-b565d4ce3797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424" w:type="dxa"/>
          </w:tcPr>
          <w:p w:rsidR="00974702" w:rsidRPr="00974702" w:rsidRDefault="00974702" w:rsidP="00974702">
            <w:pPr>
              <w:ind w:firstLine="4"/>
              <w:jc w:val="center"/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</w:pPr>
            <w:r w:rsidRPr="00974702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36:11:2900002:81</w:t>
            </w:r>
          </w:p>
        </w:tc>
        <w:tc>
          <w:tcPr>
            <w:tcW w:w="2112" w:type="dxa"/>
          </w:tcPr>
          <w:p w:rsidR="00974702" w:rsidRPr="00974702" w:rsidRDefault="00974702" w:rsidP="00974702">
            <w:pPr>
              <w:ind w:firstLine="4"/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</w:pPr>
            <w:r w:rsidRPr="0097470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a6f57bd4-e65b-415e-b981-dd65363ad96a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36:11:2900002:19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6095ec9a-d634-4b74-bbae-5ca2d21680ff</w:t>
            </w:r>
          </w:p>
        </w:tc>
      </w:tr>
      <w:tr w:rsidR="00974702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14/1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69a1c17c-c1ae-4dae-958e-e0003309754d</w:t>
            </w:r>
          </w:p>
        </w:tc>
      </w:tr>
      <w:tr w:rsidR="00974702" w:rsidRPr="00F41069" w:rsidTr="00026BAF">
        <w:trPr>
          <w:gridAfter w:val="1"/>
          <w:wAfter w:w="15" w:type="dxa"/>
          <w:trHeight w:val="230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14/2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04b52573-35ec-4c47-88fd-0ebb4b0ab75b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36:11:2900002:20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1b277995-1f0f-43c8-96c7-300e60b21f5e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36:11:2900002:82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1c929b60-f2db-4421-8838-e1eb7e602fc3</w:t>
            </w:r>
          </w:p>
        </w:tc>
      </w:tr>
      <w:tr w:rsidR="00974702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142d64ee-6d87-4b2e-95c5-b835636db322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8ba5b0de-4706-4dcb-b926-03b0fac398ab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1466d92c-31fc-40b6-b3ca-92207802020d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d8290bd1-7d23-4eec-8931-72023092303d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05781db8-6416-4cd9-9002-7001bbfcbef3</w:t>
            </w:r>
          </w:p>
        </w:tc>
      </w:tr>
      <w:tr w:rsidR="00974702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36:11:2900002:25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b4c3b77a-df46-4d9d-8df2-44053a86c950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36:11:2900002:9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5ea4fe84-05c5-4b2f-879a-f1e518bdd3bc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b43f9a10-a5bb-4116-810a-91b9af363a71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36:11:2900002:12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ae9cf938-524e-4e3e-8004-87ff605ad81c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36:11:2900002:28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13ea8a18-e6ef-4306-982c-72b6549983d1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36:11:2900002:29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875f0376-3678-40be-8910-5cb22cd27b05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36:11:2900002:30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1643028a-7989-403b-bb5c-25d5ff44f3e1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65fbbca6-05b1-41f9-a6d4-ff0343960a1c</w:t>
            </w:r>
          </w:p>
        </w:tc>
      </w:tr>
      <w:tr w:rsidR="00974702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36:11:2900002:32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0992154f-35a3-4c5f-bccb-e1879613327e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602d858b-d053-483a-898f-48b72ecb2c56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Новиковский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Победы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36:11:2900002:280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76c8fe2f-3f56-4402-9837-15d51bcdbb9a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beec2a0c-f0a3-4048-8b4e-cd38f8ae8ee3</w:t>
            </w:r>
          </w:p>
        </w:tc>
      </w:tr>
      <w:tr w:rsidR="00974702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a17ded6d-172e-4ac8-89b0-a600701e735e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 988d150b-8046-42d2-a0d1-3a0bf0b5d453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36:11:2800001:11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9f3ece34-0106-44ec-a257-6b932d91c518</w:t>
            </w:r>
          </w:p>
        </w:tc>
      </w:tr>
      <w:tr w:rsidR="00F41069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F41069" w:rsidRPr="00183CC1" w:rsidRDefault="00F41069" w:rsidP="00F41069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F41069" w:rsidRPr="00183CC1" w:rsidRDefault="00F41069" w:rsidP="00F41069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F41069" w:rsidRPr="00183CC1" w:rsidRDefault="00F41069" w:rsidP="00F41069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F41069" w:rsidRPr="00183CC1" w:rsidRDefault="00F41069" w:rsidP="00F41069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F41069" w:rsidRPr="00183CC1" w:rsidRDefault="00F41069" w:rsidP="00F41069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F41069" w:rsidRPr="00183CC1" w:rsidRDefault="00F41069" w:rsidP="00F410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Лесково хутор</w:t>
            </w:r>
          </w:p>
        </w:tc>
        <w:tc>
          <w:tcPr>
            <w:tcW w:w="1704" w:type="dxa"/>
          </w:tcPr>
          <w:p w:rsidR="00F41069" w:rsidRPr="00183CC1" w:rsidRDefault="00F41069" w:rsidP="00F4106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Лесная улица</w:t>
            </w:r>
          </w:p>
        </w:tc>
        <w:tc>
          <w:tcPr>
            <w:tcW w:w="1293" w:type="dxa"/>
          </w:tcPr>
          <w:p w:rsidR="00F41069" w:rsidRPr="00183CC1" w:rsidRDefault="00F41069" w:rsidP="00F41069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2424" w:type="dxa"/>
          </w:tcPr>
          <w:p w:rsidR="00F41069" w:rsidRPr="00296FB8" w:rsidRDefault="00F41069" w:rsidP="00F41069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t>не стоит на кадастровом учете</w:t>
            </w:r>
          </w:p>
        </w:tc>
        <w:tc>
          <w:tcPr>
            <w:tcW w:w="2112" w:type="dxa"/>
          </w:tcPr>
          <w:p w:rsidR="00F41069" w:rsidRPr="00FA4892" w:rsidRDefault="00F41069" w:rsidP="00F41069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 e203e36d-c28a-436b-adf5-5d10cfc3dd21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05059b86-7d97-491b-96d0-d68c8d54bf98</w:t>
            </w:r>
          </w:p>
        </w:tc>
      </w:tr>
      <w:tr w:rsidR="00974702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0a92c2dd-0b5d-4f32-a605-086c2dc8ed1a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36:11:3000001:5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a1cc3794-1407-4829-9892-f0d85a0ddad3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1c72ae22-9651-4c9b-a9c3-b80e08306038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36:11:3000001:7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0ab62f69-564f-448a-9e09-df1e2e4e0697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Солонцы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Садовая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36:11:3000001:14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90237202-8db8-4db1-b96b-0e66c1771f9f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36:11:2700001:3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0625e01a-e775-40be-9645-5a1f2371dfa2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36:11:2700001:2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27c4ca56-2c0c-4535-ad94-c5eca8b475dc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65bb2cab-37d0-46b0-9138-5babf5a23532</w:t>
            </w:r>
          </w:p>
        </w:tc>
      </w:tr>
      <w:tr w:rsidR="00974702" w:rsidRPr="00183CC1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36:11:2700001:5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cf675653-05c8-4b00-a877-03e6ad943968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36:11:2700001:6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532ad745-e185-4b6b-9aa4-6bad15e14a34</w:t>
            </w:r>
          </w:p>
        </w:tc>
      </w:tr>
      <w:tr w:rsidR="00974702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36:11:0000000:54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2e7f77e7-f336-4137-9c29-a92503c107e8</w:t>
            </w:r>
          </w:p>
        </w:tc>
      </w:tr>
      <w:tr w:rsidR="00974702" w:rsidRPr="00F41069" w:rsidTr="00026BAF">
        <w:trPr>
          <w:gridAfter w:val="1"/>
          <w:wAfter w:w="15" w:type="dxa"/>
          <w:trHeight w:val="475"/>
        </w:trPr>
        <w:tc>
          <w:tcPr>
            <w:tcW w:w="557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0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974702" w:rsidRPr="00183CC1" w:rsidRDefault="00974702" w:rsidP="00974702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974702" w:rsidRPr="00183CC1" w:rsidRDefault="00974702" w:rsidP="0097470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974702" w:rsidRPr="00183CC1" w:rsidRDefault="00974702" w:rsidP="00974702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24" w:type="dxa"/>
          </w:tcPr>
          <w:p w:rsidR="00974702" w:rsidRPr="00296FB8" w:rsidRDefault="00974702" w:rsidP="00974702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sz w:val="20"/>
                <w:szCs w:val="20"/>
              </w:rPr>
              <w:br/>
            </w: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36:11:2700001:1</w:t>
            </w:r>
          </w:p>
        </w:tc>
        <w:tc>
          <w:tcPr>
            <w:tcW w:w="2112" w:type="dxa"/>
          </w:tcPr>
          <w:p w:rsidR="00974702" w:rsidRPr="00FA4892" w:rsidRDefault="00974702" w:rsidP="00974702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03fb1091-daff-4cf6-b0c0-bd7493a291fb</w:t>
            </w:r>
          </w:p>
        </w:tc>
      </w:tr>
      <w:tr w:rsidR="00183CC1" w:rsidRPr="00F41069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974702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0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183CC1" w:rsidRPr="00183CC1" w:rsidRDefault="00183CC1" w:rsidP="002549DB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24" w:type="dxa"/>
          </w:tcPr>
          <w:p w:rsidR="00183CC1" w:rsidRPr="00296FB8" w:rsidRDefault="00FC4D63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36:11:2700001:11</w:t>
            </w:r>
          </w:p>
        </w:tc>
        <w:tc>
          <w:tcPr>
            <w:tcW w:w="2112" w:type="dxa"/>
          </w:tcPr>
          <w:p w:rsidR="00183CC1" w:rsidRPr="00FA4892" w:rsidRDefault="007064A5" w:rsidP="00C27717">
            <w:pPr>
              <w:ind w:firstLine="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  <w:lang w:val="en-US"/>
              </w:rPr>
              <w:t>cf7d0aa1-9c97-406b-9b34-4ee167f12f9f</w:t>
            </w:r>
          </w:p>
        </w:tc>
      </w:tr>
      <w:tr w:rsidR="00183CC1" w:rsidRPr="00183CC1" w:rsidTr="00026BAF">
        <w:trPr>
          <w:gridAfter w:val="1"/>
          <w:wAfter w:w="15" w:type="dxa"/>
          <w:trHeight w:val="489"/>
        </w:trPr>
        <w:tc>
          <w:tcPr>
            <w:tcW w:w="557" w:type="dxa"/>
          </w:tcPr>
          <w:p w:rsidR="00183CC1" w:rsidRPr="00183CC1" w:rsidRDefault="00974702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0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2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1753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501" w:type="dxa"/>
          </w:tcPr>
          <w:p w:rsidR="00183CC1" w:rsidRPr="00183CC1" w:rsidRDefault="00183CC1" w:rsidP="002549DB">
            <w:pPr>
              <w:tabs>
                <w:tab w:val="left" w:pos="2040"/>
              </w:tabs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Сончинское сельское поселение</w:t>
            </w:r>
          </w:p>
        </w:tc>
        <w:tc>
          <w:tcPr>
            <w:tcW w:w="1555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Ивченково хутор</w:t>
            </w:r>
          </w:p>
        </w:tc>
        <w:tc>
          <w:tcPr>
            <w:tcW w:w="1704" w:type="dxa"/>
          </w:tcPr>
          <w:p w:rsidR="00183CC1" w:rsidRPr="00183CC1" w:rsidRDefault="00183CC1" w:rsidP="002549D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Северная улица</w:t>
            </w:r>
          </w:p>
        </w:tc>
        <w:tc>
          <w:tcPr>
            <w:tcW w:w="1293" w:type="dxa"/>
          </w:tcPr>
          <w:p w:rsidR="00183CC1" w:rsidRPr="00183CC1" w:rsidRDefault="00183CC1" w:rsidP="002549DB">
            <w:pPr>
              <w:rPr>
                <w:rFonts w:ascii="Times New Roman" w:hAnsi="Times New Roman"/>
                <w:sz w:val="20"/>
                <w:szCs w:val="20"/>
              </w:rPr>
            </w:pPr>
            <w:r w:rsidRPr="00183C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24" w:type="dxa"/>
          </w:tcPr>
          <w:p w:rsidR="00183CC1" w:rsidRPr="00296FB8" w:rsidRDefault="00C30EE1" w:rsidP="00296FB8">
            <w:pPr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FB8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36:11:2700001:10</w:t>
            </w:r>
          </w:p>
        </w:tc>
        <w:tc>
          <w:tcPr>
            <w:tcW w:w="2112" w:type="dxa"/>
          </w:tcPr>
          <w:p w:rsidR="00183CC1" w:rsidRPr="00FA4892" w:rsidRDefault="00DB28CA" w:rsidP="00C27717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FA4892">
              <w:rPr>
                <w:rFonts w:ascii="Times New Roman" w:hAnsi="Times New Roman"/>
                <w:i/>
                <w:iCs/>
                <w:color w:val="2F2F2F"/>
                <w:sz w:val="20"/>
                <w:szCs w:val="20"/>
                <w:shd w:val="clear" w:color="auto" w:fill="F8FBFD"/>
              </w:rPr>
              <w:t>7c3065bb-e2b0-44b4-8470-71be5671b5a5</w:t>
            </w:r>
          </w:p>
        </w:tc>
      </w:tr>
    </w:tbl>
    <w:p w:rsidR="00A21316" w:rsidRPr="007D4E2A" w:rsidRDefault="00A21316" w:rsidP="00610FA7">
      <w:pPr>
        <w:tabs>
          <w:tab w:val="left" w:pos="2040"/>
        </w:tabs>
        <w:ind w:firstLine="0"/>
        <w:rPr>
          <w:rFonts w:ascii="Times New Roman" w:hAnsi="Times New Roman"/>
        </w:rPr>
      </w:pPr>
    </w:p>
    <w:sectPr w:rsidR="00A21316" w:rsidRPr="007D4E2A" w:rsidSect="002C7276">
      <w:pgSz w:w="16838" w:h="11906" w:orient="landscape"/>
      <w:pgMar w:top="284" w:right="567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AF1" w:rsidRDefault="00B92AF1">
      <w:r>
        <w:separator/>
      </w:r>
    </w:p>
  </w:endnote>
  <w:endnote w:type="continuationSeparator" w:id="0">
    <w:p w:rsidR="00B92AF1" w:rsidRDefault="00B9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49DB" w:rsidRDefault="002549DB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9DB" w:rsidRDefault="002549DB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AF1" w:rsidRDefault="00B92AF1">
      <w:r>
        <w:separator/>
      </w:r>
    </w:p>
  </w:footnote>
  <w:footnote w:type="continuationSeparator" w:id="0">
    <w:p w:rsidR="00B92AF1" w:rsidRDefault="00B9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49DB" w:rsidRDefault="002549DB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9DB" w:rsidRDefault="002549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D61648"/>
    <w:multiLevelType w:val="hybridMultilevel"/>
    <w:tmpl w:val="45B6CF40"/>
    <w:lvl w:ilvl="0" w:tplc="E376BA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94684E"/>
    <w:multiLevelType w:val="hybridMultilevel"/>
    <w:tmpl w:val="BAD8973A"/>
    <w:lvl w:ilvl="0" w:tplc="FFB091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3D3F"/>
    <w:multiLevelType w:val="hybridMultilevel"/>
    <w:tmpl w:val="F1CCA916"/>
    <w:lvl w:ilvl="0" w:tplc="A230A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8" w15:restartNumberingAfterBreak="0">
    <w:nsid w:val="68357BE6"/>
    <w:multiLevelType w:val="multilevel"/>
    <w:tmpl w:val="124A204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 w16cid:durableId="906646235">
    <w:abstractNumId w:val="10"/>
  </w:num>
  <w:num w:numId="2" w16cid:durableId="19041745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983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4524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83284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078646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78740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2942">
    <w:abstractNumId w:val="30"/>
  </w:num>
  <w:num w:numId="9" w16cid:durableId="2060208140">
    <w:abstractNumId w:val="33"/>
  </w:num>
  <w:num w:numId="10" w16cid:durableId="460540197">
    <w:abstractNumId w:val="21"/>
  </w:num>
  <w:num w:numId="11" w16cid:durableId="1566720084">
    <w:abstractNumId w:val="4"/>
  </w:num>
  <w:num w:numId="12" w16cid:durableId="467405900">
    <w:abstractNumId w:val="16"/>
  </w:num>
  <w:num w:numId="13" w16cid:durableId="476336497">
    <w:abstractNumId w:val="0"/>
  </w:num>
  <w:num w:numId="14" w16cid:durableId="1321426660">
    <w:abstractNumId w:val="5"/>
  </w:num>
  <w:num w:numId="15" w16cid:durableId="489171998">
    <w:abstractNumId w:val="35"/>
  </w:num>
  <w:num w:numId="16" w16cid:durableId="1009605600">
    <w:abstractNumId w:val="20"/>
  </w:num>
  <w:num w:numId="17" w16cid:durableId="766118063">
    <w:abstractNumId w:val="32"/>
  </w:num>
  <w:num w:numId="18" w16cid:durableId="1008407674">
    <w:abstractNumId w:val="31"/>
  </w:num>
  <w:num w:numId="19" w16cid:durableId="420760623">
    <w:abstractNumId w:val="11"/>
  </w:num>
  <w:num w:numId="20" w16cid:durableId="658578862">
    <w:abstractNumId w:val="25"/>
  </w:num>
  <w:num w:numId="21" w16cid:durableId="1350990808">
    <w:abstractNumId w:val="3"/>
  </w:num>
  <w:num w:numId="22" w16cid:durableId="170876018">
    <w:abstractNumId w:val="14"/>
  </w:num>
  <w:num w:numId="23" w16cid:durableId="1292513748">
    <w:abstractNumId w:val="6"/>
  </w:num>
  <w:num w:numId="24" w16cid:durableId="588001572">
    <w:abstractNumId w:val="2"/>
  </w:num>
  <w:num w:numId="25" w16cid:durableId="1194271562">
    <w:abstractNumId w:val="19"/>
  </w:num>
  <w:num w:numId="26" w16cid:durableId="349531357">
    <w:abstractNumId w:val="26"/>
  </w:num>
  <w:num w:numId="27" w16cid:durableId="1430589532">
    <w:abstractNumId w:val="9"/>
  </w:num>
  <w:num w:numId="28" w16cid:durableId="1992757768">
    <w:abstractNumId w:val="23"/>
  </w:num>
  <w:num w:numId="29" w16cid:durableId="1655987761">
    <w:abstractNumId w:val="13"/>
  </w:num>
  <w:num w:numId="30" w16cid:durableId="160898417">
    <w:abstractNumId w:val="27"/>
  </w:num>
  <w:num w:numId="31" w16cid:durableId="306864788">
    <w:abstractNumId w:val="1"/>
  </w:num>
  <w:num w:numId="32" w16cid:durableId="1456946810">
    <w:abstractNumId w:val="24"/>
  </w:num>
  <w:num w:numId="33" w16cid:durableId="613680933">
    <w:abstractNumId w:val="22"/>
  </w:num>
  <w:num w:numId="34" w16cid:durableId="1595675141">
    <w:abstractNumId w:val="7"/>
  </w:num>
  <w:num w:numId="35" w16cid:durableId="1912539071">
    <w:abstractNumId w:val="8"/>
  </w:num>
  <w:num w:numId="36" w16cid:durableId="429397568">
    <w:abstractNumId w:val="28"/>
  </w:num>
  <w:num w:numId="37" w16cid:durableId="724067036">
    <w:abstractNumId w:val="34"/>
  </w:num>
  <w:num w:numId="38" w16cid:durableId="1200513070">
    <w:abstractNumId w:val="29"/>
  </w:num>
  <w:num w:numId="39" w16cid:durableId="1544170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7E"/>
    <w:rsid w:val="00002904"/>
    <w:rsid w:val="00006FC5"/>
    <w:rsid w:val="00013E9F"/>
    <w:rsid w:val="00026BAF"/>
    <w:rsid w:val="00027A4A"/>
    <w:rsid w:val="00031C88"/>
    <w:rsid w:val="000612CE"/>
    <w:rsid w:val="0006227D"/>
    <w:rsid w:val="00065D50"/>
    <w:rsid w:val="00070569"/>
    <w:rsid w:val="00075716"/>
    <w:rsid w:val="00075D4A"/>
    <w:rsid w:val="000854B1"/>
    <w:rsid w:val="00095500"/>
    <w:rsid w:val="000A22E8"/>
    <w:rsid w:val="000A4942"/>
    <w:rsid w:val="000A61E7"/>
    <w:rsid w:val="000A78DD"/>
    <w:rsid w:val="000C0B48"/>
    <w:rsid w:val="000C2AD0"/>
    <w:rsid w:val="000C2D92"/>
    <w:rsid w:val="000C61E1"/>
    <w:rsid w:val="000C61F8"/>
    <w:rsid w:val="000C6F47"/>
    <w:rsid w:val="000D150D"/>
    <w:rsid w:val="000D681E"/>
    <w:rsid w:val="000D6B13"/>
    <w:rsid w:val="000D6C7E"/>
    <w:rsid w:val="000D7A67"/>
    <w:rsid w:val="000E3517"/>
    <w:rsid w:val="000E4537"/>
    <w:rsid w:val="000E73A9"/>
    <w:rsid w:val="000F2095"/>
    <w:rsid w:val="000F327F"/>
    <w:rsid w:val="000F32C2"/>
    <w:rsid w:val="000F5782"/>
    <w:rsid w:val="000F752F"/>
    <w:rsid w:val="0010240A"/>
    <w:rsid w:val="00104278"/>
    <w:rsid w:val="001101A1"/>
    <w:rsid w:val="00117190"/>
    <w:rsid w:val="00126B6A"/>
    <w:rsid w:val="0012746B"/>
    <w:rsid w:val="001335CC"/>
    <w:rsid w:val="00134966"/>
    <w:rsid w:val="00134C12"/>
    <w:rsid w:val="00143138"/>
    <w:rsid w:val="00143742"/>
    <w:rsid w:val="00146370"/>
    <w:rsid w:val="00151BA3"/>
    <w:rsid w:val="00157CBC"/>
    <w:rsid w:val="0016204C"/>
    <w:rsid w:val="0016243E"/>
    <w:rsid w:val="00165983"/>
    <w:rsid w:val="001667F0"/>
    <w:rsid w:val="00183CC1"/>
    <w:rsid w:val="00184E95"/>
    <w:rsid w:val="00184FCC"/>
    <w:rsid w:val="001A4F8D"/>
    <w:rsid w:val="001A7A84"/>
    <w:rsid w:val="001B0DE9"/>
    <w:rsid w:val="001B4D9A"/>
    <w:rsid w:val="001B4F94"/>
    <w:rsid w:val="001D0728"/>
    <w:rsid w:val="001D5946"/>
    <w:rsid w:val="001D73B5"/>
    <w:rsid w:val="001E3774"/>
    <w:rsid w:val="001F2796"/>
    <w:rsid w:val="001F6C78"/>
    <w:rsid w:val="001F730C"/>
    <w:rsid w:val="002057FA"/>
    <w:rsid w:val="00213B19"/>
    <w:rsid w:val="0022493B"/>
    <w:rsid w:val="00251E72"/>
    <w:rsid w:val="002549DB"/>
    <w:rsid w:val="00254BAA"/>
    <w:rsid w:val="00256863"/>
    <w:rsid w:val="00270AF6"/>
    <w:rsid w:val="00277A27"/>
    <w:rsid w:val="00284E00"/>
    <w:rsid w:val="002852A4"/>
    <w:rsid w:val="0029549A"/>
    <w:rsid w:val="00296FB8"/>
    <w:rsid w:val="002C3ACC"/>
    <w:rsid w:val="002C7263"/>
    <w:rsid w:val="002C7276"/>
    <w:rsid w:val="002D09C9"/>
    <w:rsid w:val="002D2261"/>
    <w:rsid w:val="002D7248"/>
    <w:rsid w:val="002E553F"/>
    <w:rsid w:val="002E596F"/>
    <w:rsid w:val="002F3733"/>
    <w:rsid w:val="003046E2"/>
    <w:rsid w:val="003120E3"/>
    <w:rsid w:val="00315E7B"/>
    <w:rsid w:val="003225E9"/>
    <w:rsid w:val="003229E3"/>
    <w:rsid w:val="00325D29"/>
    <w:rsid w:val="00342B1B"/>
    <w:rsid w:val="00351DD2"/>
    <w:rsid w:val="003536D7"/>
    <w:rsid w:val="00355810"/>
    <w:rsid w:val="00355C24"/>
    <w:rsid w:val="00356743"/>
    <w:rsid w:val="00364575"/>
    <w:rsid w:val="00370983"/>
    <w:rsid w:val="003717F0"/>
    <w:rsid w:val="00372873"/>
    <w:rsid w:val="00377B73"/>
    <w:rsid w:val="0038381B"/>
    <w:rsid w:val="00383D08"/>
    <w:rsid w:val="003918A7"/>
    <w:rsid w:val="00394B42"/>
    <w:rsid w:val="0039794B"/>
    <w:rsid w:val="003A32F7"/>
    <w:rsid w:val="003A6EF2"/>
    <w:rsid w:val="003A77E4"/>
    <w:rsid w:val="003B2BC3"/>
    <w:rsid w:val="003B4255"/>
    <w:rsid w:val="003B5936"/>
    <w:rsid w:val="003C1A0D"/>
    <w:rsid w:val="003C36A4"/>
    <w:rsid w:val="003C5555"/>
    <w:rsid w:val="003D2783"/>
    <w:rsid w:val="003D6493"/>
    <w:rsid w:val="003E3F8D"/>
    <w:rsid w:val="003E5938"/>
    <w:rsid w:val="003F51CE"/>
    <w:rsid w:val="00400D0F"/>
    <w:rsid w:val="0040333C"/>
    <w:rsid w:val="00404590"/>
    <w:rsid w:val="00404E1E"/>
    <w:rsid w:val="004171FE"/>
    <w:rsid w:val="0042118A"/>
    <w:rsid w:val="00427C9A"/>
    <w:rsid w:val="00434AAA"/>
    <w:rsid w:val="004428F4"/>
    <w:rsid w:val="004439EE"/>
    <w:rsid w:val="0044795D"/>
    <w:rsid w:val="00452C40"/>
    <w:rsid w:val="004718F5"/>
    <w:rsid w:val="004721D2"/>
    <w:rsid w:val="00474429"/>
    <w:rsid w:val="00475CC7"/>
    <w:rsid w:val="004868AE"/>
    <w:rsid w:val="00490BF1"/>
    <w:rsid w:val="00493837"/>
    <w:rsid w:val="004A193A"/>
    <w:rsid w:val="004A4046"/>
    <w:rsid w:val="004A46A1"/>
    <w:rsid w:val="004A5B81"/>
    <w:rsid w:val="004A760F"/>
    <w:rsid w:val="004B6E7F"/>
    <w:rsid w:val="004C768D"/>
    <w:rsid w:val="004D061F"/>
    <w:rsid w:val="004E3073"/>
    <w:rsid w:val="004E5A1F"/>
    <w:rsid w:val="004E7EF4"/>
    <w:rsid w:val="004F62C3"/>
    <w:rsid w:val="00501683"/>
    <w:rsid w:val="00504E71"/>
    <w:rsid w:val="0050778A"/>
    <w:rsid w:val="00515E32"/>
    <w:rsid w:val="00515F11"/>
    <w:rsid w:val="005237F3"/>
    <w:rsid w:val="00527BB6"/>
    <w:rsid w:val="00534160"/>
    <w:rsid w:val="00534461"/>
    <w:rsid w:val="0054571D"/>
    <w:rsid w:val="005637CE"/>
    <w:rsid w:val="00565970"/>
    <w:rsid w:val="00572DF0"/>
    <w:rsid w:val="005741D3"/>
    <w:rsid w:val="005831A8"/>
    <w:rsid w:val="00585EF0"/>
    <w:rsid w:val="0058731A"/>
    <w:rsid w:val="005A20B9"/>
    <w:rsid w:val="005B0C31"/>
    <w:rsid w:val="005C0DAB"/>
    <w:rsid w:val="005C4E94"/>
    <w:rsid w:val="005C7B8F"/>
    <w:rsid w:val="005C7F90"/>
    <w:rsid w:val="005D64BE"/>
    <w:rsid w:val="005D6511"/>
    <w:rsid w:val="005E2628"/>
    <w:rsid w:val="005F19BB"/>
    <w:rsid w:val="005F3754"/>
    <w:rsid w:val="005F5EDD"/>
    <w:rsid w:val="005F794E"/>
    <w:rsid w:val="00601528"/>
    <w:rsid w:val="00610FA7"/>
    <w:rsid w:val="0061545E"/>
    <w:rsid w:val="00627FC2"/>
    <w:rsid w:val="00634C0B"/>
    <w:rsid w:val="006365C3"/>
    <w:rsid w:val="006411E5"/>
    <w:rsid w:val="006469F5"/>
    <w:rsid w:val="0065127F"/>
    <w:rsid w:val="00662B79"/>
    <w:rsid w:val="00667021"/>
    <w:rsid w:val="006805C1"/>
    <w:rsid w:val="00680C02"/>
    <w:rsid w:val="00683CC9"/>
    <w:rsid w:val="00684C54"/>
    <w:rsid w:val="006A0152"/>
    <w:rsid w:val="006A6899"/>
    <w:rsid w:val="006A7766"/>
    <w:rsid w:val="006B0C71"/>
    <w:rsid w:val="006C5311"/>
    <w:rsid w:val="006C580E"/>
    <w:rsid w:val="006E02C4"/>
    <w:rsid w:val="006E2386"/>
    <w:rsid w:val="006E2408"/>
    <w:rsid w:val="006F70D6"/>
    <w:rsid w:val="007000C5"/>
    <w:rsid w:val="007064A5"/>
    <w:rsid w:val="007100B6"/>
    <w:rsid w:val="0071239A"/>
    <w:rsid w:val="00715531"/>
    <w:rsid w:val="00720C31"/>
    <w:rsid w:val="00720EA2"/>
    <w:rsid w:val="00725A2C"/>
    <w:rsid w:val="007374B6"/>
    <w:rsid w:val="00737922"/>
    <w:rsid w:val="00744F86"/>
    <w:rsid w:val="007450B8"/>
    <w:rsid w:val="007522AF"/>
    <w:rsid w:val="0075454E"/>
    <w:rsid w:val="00757B02"/>
    <w:rsid w:val="00761388"/>
    <w:rsid w:val="0076313F"/>
    <w:rsid w:val="00765BF4"/>
    <w:rsid w:val="0077300A"/>
    <w:rsid w:val="00787EFB"/>
    <w:rsid w:val="007906A7"/>
    <w:rsid w:val="00791E7E"/>
    <w:rsid w:val="00796613"/>
    <w:rsid w:val="007A7C5A"/>
    <w:rsid w:val="007A7E42"/>
    <w:rsid w:val="007B73F1"/>
    <w:rsid w:val="007B74F3"/>
    <w:rsid w:val="007C134B"/>
    <w:rsid w:val="007C1E8F"/>
    <w:rsid w:val="007C4B4C"/>
    <w:rsid w:val="007D149C"/>
    <w:rsid w:val="007D1DE4"/>
    <w:rsid w:val="007D415C"/>
    <w:rsid w:val="007D4E2A"/>
    <w:rsid w:val="007D759A"/>
    <w:rsid w:val="007F5848"/>
    <w:rsid w:val="007F5E22"/>
    <w:rsid w:val="007F624A"/>
    <w:rsid w:val="008018B6"/>
    <w:rsid w:val="00803252"/>
    <w:rsid w:val="00820459"/>
    <w:rsid w:val="00821704"/>
    <w:rsid w:val="0082227F"/>
    <w:rsid w:val="00822A77"/>
    <w:rsid w:val="008248CD"/>
    <w:rsid w:val="00825A44"/>
    <w:rsid w:val="0082745D"/>
    <w:rsid w:val="00830A03"/>
    <w:rsid w:val="008336F6"/>
    <w:rsid w:val="00844BDC"/>
    <w:rsid w:val="0084506D"/>
    <w:rsid w:val="0085074F"/>
    <w:rsid w:val="008550BF"/>
    <w:rsid w:val="00867708"/>
    <w:rsid w:val="00867D5A"/>
    <w:rsid w:val="00871B3D"/>
    <w:rsid w:val="00873071"/>
    <w:rsid w:val="0088602E"/>
    <w:rsid w:val="00886334"/>
    <w:rsid w:val="008866B3"/>
    <w:rsid w:val="00886B71"/>
    <w:rsid w:val="00895FA1"/>
    <w:rsid w:val="008A272E"/>
    <w:rsid w:val="008A2C20"/>
    <w:rsid w:val="008A3E18"/>
    <w:rsid w:val="008A46DA"/>
    <w:rsid w:val="008A57D3"/>
    <w:rsid w:val="008A73F7"/>
    <w:rsid w:val="008B14D9"/>
    <w:rsid w:val="008B4FC8"/>
    <w:rsid w:val="008D1AB0"/>
    <w:rsid w:val="008E55EE"/>
    <w:rsid w:val="00902A95"/>
    <w:rsid w:val="00904C87"/>
    <w:rsid w:val="00910C7D"/>
    <w:rsid w:val="009110E7"/>
    <w:rsid w:val="00914E12"/>
    <w:rsid w:val="009168C3"/>
    <w:rsid w:val="00916DE5"/>
    <w:rsid w:val="009179DA"/>
    <w:rsid w:val="00920F97"/>
    <w:rsid w:val="00935298"/>
    <w:rsid w:val="0093673E"/>
    <w:rsid w:val="00947DFC"/>
    <w:rsid w:val="0095083F"/>
    <w:rsid w:val="00951FD6"/>
    <w:rsid w:val="00957785"/>
    <w:rsid w:val="00963295"/>
    <w:rsid w:val="00963A7D"/>
    <w:rsid w:val="00965E3A"/>
    <w:rsid w:val="00967197"/>
    <w:rsid w:val="009746FE"/>
    <w:rsid w:val="00974702"/>
    <w:rsid w:val="00976BAE"/>
    <w:rsid w:val="0097794C"/>
    <w:rsid w:val="00980FF2"/>
    <w:rsid w:val="00995304"/>
    <w:rsid w:val="00997775"/>
    <w:rsid w:val="00997DB2"/>
    <w:rsid w:val="009A01B2"/>
    <w:rsid w:val="009A04A9"/>
    <w:rsid w:val="009A4080"/>
    <w:rsid w:val="009A4FD8"/>
    <w:rsid w:val="009B384D"/>
    <w:rsid w:val="009C07B3"/>
    <w:rsid w:val="009C4895"/>
    <w:rsid w:val="009D03F0"/>
    <w:rsid w:val="009E725F"/>
    <w:rsid w:val="009F0C70"/>
    <w:rsid w:val="009F201C"/>
    <w:rsid w:val="009F2F94"/>
    <w:rsid w:val="009F4348"/>
    <w:rsid w:val="00A03825"/>
    <w:rsid w:val="00A063AF"/>
    <w:rsid w:val="00A11509"/>
    <w:rsid w:val="00A11D1B"/>
    <w:rsid w:val="00A144DD"/>
    <w:rsid w:val="00A21316"/>
    <w:rsid w:val="00A23DFA"/>
    <w:rsid w:val="00A2679D"/>
    <w:rsid w:val="00A267E3"/>
    <w:rsid w:val="00A31288"/>
    <w:rsid w:val="00A32DA3"/>
    <w:rsid w:val="00A35F1C"/>
    <w:rsid w:val="00A52921"/>
    <w:rsid w:val="00A720B1"/>
    <w:rsid w:val="00A81C3E"/>
    <w:rsid w:val="00A838FE"/>
    <w:rsid w:val="00A84147"/>
    <w:rsid w:val="00A91F66"/>
    <w:rsid w:val="00AA0E17"/>
    <w:rsid w:val="00AA4B2F"/>
    <w:rsid w:val="00AA720F"/>
    <w:rsid w:val="00AB5A45"/>
    <w:rsid w:val="00AB64DB"/>
    <w:rsid w:val="00AC0A1B"/>
    <w:rsid w:val="00AD1DEA"/>
    <w:rsid w:val="00AE13AC"/>
    <w:rsid w:val="00AE1B51"/>
    <w:rsid w:val="00AE46C9"/>
    <w:rsid w:val="00AE7FB1"/>
    <w:rsid w:val="00B000F9"/>
    <w:rsid w:val="00B025E9"/>
    <w:rsid w:val="00B04FF8"/>
    <w:rsid w:val="00B0546E"/>
    <w:rsid w:val="00B11C08"/>
    <w:rsid w:val="00B1595C"/>
    <w:rsid w:val="00B2029A"/>
    <w:rsid w:val="00B2143A"/>
    <w:rsid w:val="00B25D4E"/>
    <w:rsid w:val="00B3347F"/>
    <w:rsid w:val="00B35B6F"/>
    <w:rsid w:val="00B73E9E"/>
    <w:rsid w:val="00B822A4"/>
    <w:rsid w:val="00B87723"/>
    <w:rsid w:val="00B87851"/>
    <w:rsid w:val="00B910D3"/>
    <w:rsid w:val="00B92754"/>
    <w:rsid w:val="00B92AF1"/>
    <w:rsid w:val="00BB3069"/>
    <w:rsid w:val="00BB54F4"/>
    <w:rsid w:val="00BB7A19"/>
    <w:rsid w:val="00BC1C79"/>
    <w:rsid w:val="00BC2F84"/>
    <w:rsid w:val="00BC49AF"/>
    <w:rsid w:val="00BC556B"/>
    <w:rsid w:val="00BC55AB"/>
    <w:rsid w:val="00BC6129"/>
    <w:rsid w:val="00BC7A9A"/>
    <w:rsid w:val="00BC7B93"/>
    <w:rsid w:val="00BD572D"/>
    <w:rsid w:val="00BF06A5"/>
    <w:rsid w:val="00BF1960"/>
    <w:rsid w:val="00BF2B5D"/>
    <w:rsid w:val="00BF3188"/>
    <w:rsid w:val="00BF70CB"/>
    <w:rsid w:val="00C11CF7"/>
    <w:rsid w:val="00C15FEF"/>
    <w:rsid w:val="00C16C64"/>
    <w:rsid w:val="00C241CE"/>
    <w:rsid w:val="00C27717"/>
    <w:rsid w:val="00C30EE1"/>
    <w:rsid w:val="00C310F6"/>
    <w:rsid w:val="00C41171"/>
    <w:rsid w:val="00C45A8F"/>
    <w:rsid w:val="00C61021"/>
    <w:rsid w:val="00C62BB5"/>
    <w:rsid w:val="00C8785E"/>
    <w:rsid w:val="00C93124"/>
    <w:rsid w:val="00C97A4F"/>
    <w:rsid w:val="00C97E9F"/>
    <w:rsid w:val="00CA441C"/>
    <w:rsid w:val="00CB0B26"/>
    <w:rsid w:val="00CB24A2"/>
    <w:rsid w:val="00CB38D5"/>
    <w:rsid w:val="00CB7C90"/>
    <w:rsid w:val="00CD20AC"/>
    <w:rsid w:val="00CF217C"/>
    <w:rsid w:val="00CF6543"/>
    <w:rsid w:val="00D01422"/>
    <w:rsid w:val="00D02CCC"/>
    <w:rsid w:val="00D17DE9"/>
    <w:rsid w:val="00D21E61"/>
    <w:rsid w:val="00D31616"/>
    <w:rsid w:val="00D34CDD"/>
    <w:rsid w:val="00D37997"/>
    <w:rsid w:val="00D4000D"/>
    <w:rsid w:val="00D4451F"/>
    <w:rsid w:val="00D51BA1"/>
    <w:rsid w:val="00D52FED"/>
    <w:rsid w:val="00D54A71"/>
    <w:rsid w:val="00D600DD"/>
    <w:rsid w:val="00D7735C"/>
    <w:rsid w:val="00D855B3"/>
    <w:rsid w:val="00D91464"/>
    <w:rsid w:val="00D93708"/>
    <w:rsid w:val="00D93928"/>
    <w:rsid w:val="00DA2418"/>
    <w:rsid w:val="00DA244E"/>
    <w:rsid w:val="00DA4304"/>
    <w:rsid w:val="00DB28CA"/>
    <w:rsid w:val="00DB4F77"/>
    <w:rsid w:val="00DB60A0"/>
    <w:rsid w:val="00DB7360"/>
    <w:rsid w:val="00DC730E"/>
    <w:rsid w:val="00DD1228"/>
    <w:rsid w:val="00DD7104"/>
    <w:rsid w:val="00DE0D13"/>
    <w:rsid w:val="00DE6D44"/>
    <w:rsid w:val="00DE7436"/>
    <w:rsid w:val="00DF12B2"/>
    <w:rsid w:val="00DF1F7A"/>
    <w:rsid w:val="00DF5927"/>
    <w:rsid w:val="00DF65CE"/>
    <w:rsid w:val="00E009CB"/>
    <w:rsid w:val="00E06035"/>
    <w:rsid w:val="00E10991"/>
    <w:rsid w:val="00E146DD"/>
    <w:rsid w:val="00E32348"/>
    <w:rsid w:val="00E32D50"/>
    <w:rsid w:val="00E333E0"/>
    <w:rsid w:val="00E444F0"/>
    <w:rsid w:val="00E477CE"/>
    <w:rsid w:val="00E5113B"/>
    <w:rsid w:val="00E57C64"/>
    <w:rsid w:val="00E624CE"/>
    <w:rsid w:val="00E70EE3"/>
    <w:rsid w:val="00E71963"/>
    <w:rsid w:val="00E74E68"/>
    <w:rsid w:val="00E849A3"/>
    <w:rsid w:val="00E85A83"/>
    <w:rsid w:val="00E92E05"/>
    <w:rsid w:val="00E930CB"/>
    <w:rsid w:val="00E9341D"/>
    <w:rsid w:val="00EA104F"/>
    <w:rsid w:val="00EA1220"/>
    <w:rsid w:val="00EA4125"/>
    <w:rsid w:val="00EB09FD"/>
    <w:rsid w:val="00EB207E"/>
    <w:rsid w:val="00EB3049"/>
    <w:rsid w:val="00EB6CCF"/>
    <w:rsid w:val="00EC42DE"/>
    <w:rsid w:val="00EC722B"/>
    <w:rsid w:val="00ED27CC"/>
    <w:rsid w:val="00ED462D"/>
    <w:rsid w:val="00EE26F2"/>
    <w:rsid w:val="00EE345E"/>
    <w:rsid w:val="00EF11FB"/>
    <w:rsid w:val="00EF26FB"/>
    <w:rsid w:val="00EF4F99"/>
    <w:rsid w:val="00EF6EC9"/>
    <w:rsid w:val="00EF6F67"/>
    <w:rsid w:val="00F0628F"/>
    <w:rsid w:val="00F07572"/>
    <w:rsid w:val="00F10BE2"/>
    <w:rsid w:val="00F4005C"/>
    <w:rsid w:val="00F41069"/>
    <w:rsid w:val="00F46AA8"/>
    <w:rsid w:val="00F51B22"/>
    <w:rsid w:val="00F53856"/>
    <w:rsid w:val="00F632B2"/>
    <w:rsid w:val="00F63A49"/>
    <w:rsid w:val="00F72FBA"/>
    <w:rsid w:val="00F75C22"/>
    <w:rsid w:val="00F7688D"/>
    <w:rsid w:val="00F76B4E"/>
    <w:rsid w:val="00F8684B"/>
    <w:rsid w:val="00F928A2"/>
    <w:rsid w:val="00F961AC"/>
    <w:rsid w:val="00FA3BD0"/>
    <w:rsid w:val="00FA4892"/>
    <w:rsid w:val="00FA507D"/>
    <w:rsid w:val="00FA6F12"/>
    <w:rsid w:val="00FB06E5"/>
    <w:rsid w:val="00FB176E"/>
    <w:rsid w:val="00FC3F32"/>
    <w:rsid w:val="00FC4D63"/>
    <w:rsid w:val="00FC6371"/>
    <w:rsid w:val="00FD1988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BDFDC0-CEAF-47AF-BD12-54DF0EEC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04E1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E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E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E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E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E1E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AC0A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0A1B"/>
    <w:rPr>
      <w:rFonts w:ascii="Arial" w:hAnsi="Arial" w:cs="Arial"/>
      <w:b/>
      <w:bCs/>
      <w:iCs/>
      <w:sz w:val="30"/>
      <w:szCs w:val="28"/>
    </w:rPr>
  </w:style>
  <w:style w:type="table" w:styleId="af1">
    <w:name w:val="Table Grid"/>
    <w:basedOn w:val="a1"/>
    <w:rsid w:val="0095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A5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A57D3"/>
    <w:rPr>
      <w:rFonts w:ascii="Courier New" w:hAnsi="Courier New" w:cs="Courier New"/>
    </w:rPr>
  </w:style>
  <w:style w:type="character" w:customStyle="1" w:styleId="blk">
    <w:name w:val="blk"/>
    <w:rsid w:val="00E71963"/>
  </w:style>
  <w:style w:type="paragraph" w:styleId="af2">
    <w:name w:val="Title"/>
    <w:basedOn w:val="a"/>
    <w:link w:val="af3"/>
    <w:qFormat/>
    <w:rsid w:val="009D03F0"/>
    <w:pPr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9D03F0"/>
    <w:rPr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434AA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34AAA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404E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404E1E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434A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04E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04E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E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E1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FCEE-52F0-452F-ABA7-3223C2D0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914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admin</cp:lastModifiedBy>
  <cp:revision>99</cp:revision>
  <cp:lastPrinted>2023-02-05T13:54:00Z</cp:lastPrinted>
  <dcterms:created xsi:type="dcterms:W3CDTF">2019-03-25T11:41:00Z</dcterms:created>
  <dcterms:modified xsi:type="dcterms:W3CDTF">2023-02-08T11:59:00Z</dcterms:modified>
</cp:coreProperties>
</file>