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sz w:val="32"/>
        </w:rPr>
      </w:pPr>
      <w:r w:rsidRPr="00FA6F12">
        <w:rPr>
          <w:rFonts w:ascii="Times New Roman" w:hAnsi="Times New Roman"/>
          <w:sz w:val="28"/>
        </w:rPr>
        <w:t>Администрация Сончинского сельского поселения</w:t>
      </w:r>
    </w:p>
    <w:p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sz w:val="28"/>
        </w:rPr>
      </w:pPr>
      <w:r w:rsidRPr="00FA6F12">
        <w:rPr>
          <w:rFonts w:ascii="Times New Roman" w:hAnsi="Times New Roman"/>
          <w:sz w:val="28"/>
        </w:rPr>
        <w:t>Каменского муниципального района</w:t>
      </w:r>
    </w:p>
    <w:p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sz w:val="28"/>
        </w:rPr>
      </w:pPr>
      <w:r w:rsidRPr="00FA6F12">
        <w:rPr>
          <w:rFonts w:ascii="Times New Roman" w:hAnsi="Times New Roman"/>
          <w:sz w:val="28"/>
        </w:rPr>
        <w:t>Воронежской области</w:t>
      </w:r>
    </w:p>
    <w:p w:rsid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</w:p>
    <w:p w:rsid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</w:p>
    <w:p w:rsid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  <w:r w:rsidRPr="00FA6F12">
        <w:rPr>
          <w:rFonts w:ascii="Times New Roman" w:hAnsi="Times New Roman"/>
          <w:b/>
          <w:sz w:val="28"/>
        </w:rPr>
        <w:t>П О С Т А Н О В Л Е Н И Е</w:t>
      </w:r>
    </w:p>
    <w:p w:rsidR="00B92754" w:rsidRPr="00FA6F12" w:rsidRDefault="00B92754" w:rsidP="00FA6F12">
      <w:pPr>
        <w:ind w:right="-284" w:firstLine="0"/>
        <w:jc w:val="center"/>
        <w:rPr>
          <w:rFonts w:ascii="Times New Roman" w:hAnsi="Times New Roman"/>
          <w:b/>
          <w:sz w:val="32"/>
        </w:rPr>
      </w:pPr>
    </w:p>
    <w:p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</w:p>
    <w:p w:rsidR="00FA6F12" w:rsidRDefault="00B95EBD" w:rsidP="00FA6F12">
      <w:pPr>
        <w:tabs>
          <w:tab w:val="left" w:pos="0"/>
        </w:tabs>
        <w:ind w:right="-284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="005F330D">
        <w:rPr>
          <w:rFonts w:ascii="Times New Roman" w:hAnsi="Times New Roman"/>
          <w:sz w:val="28"/>
        </w:rPr>
        <w:t>7</w:t>
      </w:r>
      <w:r w:rsidR="008248CD">
        <w:rPr>
          <w:rFonts w:ascii="Times New Roman" w:hAnsi="Times New Roman"/>
          <w:sz w:val="28"/>
        </w:rPr>
        <w:t>.</w:t>
      </w:r>
      <w:r w:rsidR="003C555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2</w:t>
      </w:r>
      <w:r w:rsidR="00E06035">
        <w:rPr>
          <w:rFonts w:ascii="Times New Roman" w:hAnsi="Times New Roman"/>
          <w:sz w:val="28"/>
        </w:rPr>
        <w:t>.</w:t>
      </w:r>
      <w:r w:rsidR="00FA6F12" w:rsidRPr="00FA6F12">
        <w:rPr>
          <w:rFonts w:ascii="Times New Roman" w:hAnsi="Times New Roman"/>
          <w:sz w:val="28"/>
        </w:rPr>
        <w:t>20</w:t>
      </w:r>
      <w:r w:rsidR="00A95FF6">
        <w:rPr>
          <w:rFonts w:ascii="Times New Roman" w:hAnsi="Times New Roman"/>
          <w:sz w:val="28"/>
        </w:rPr>
        <w:t>23</w:t>
      </w:r>
      <w:r w:rsidR="00FA6F12" w:rsidRPr="00FA6F12">
        <w:rPr>
          <w:rFonts w:ascii="Times New Roman" w:hAnsi="Times New Roman"/>
          <w:sz w:val="28"/>
        </w:rPr>
        <w:t>г.</w:t>
      </w:r>
      <w:r w:rsidR="00FA6F12" w:rsidRPr="00FA6F12">
        <w:rPr>
          <w:rFonts w:ascii="Times New Roman" w:hAnsi="Times New Roman"/>
          <w:sz w:val="28"/>
        </w:rPr>
        <w:tab/>
      </w:r>
      <w:r w:rsidR="00FA6F12" w:rsidRPr="00FA6F12">
        <w:rPr>
          <w:rFonts w:ascii="Times New Roman" w:hAnsi="Times New Roman"/>
          <w:sz w:val="28"/>
        </w:rPr>
        <w:tab/>
      </w:r>
      <w:r w:rsidR="00FA6F12" w:rsidRPr="00FA6F12">
        <w:rPr>
          <w:rFonts w:ascii="Times New Roman" w:hAnsi="Times New Roman"/>
          <w:sz w:val="28"/>
        </w:rPr>
        <w:tab/>
        <w:t xml:space="preserve">                                                                              №</w:t>
      </w:r>
      <w:r w:rsidR="005F330D">
        <w:rPr>
          <w:rFonts w:ascii="Times New Roman" w:hAnsi="Times New Roman"/>
          <w:sz w:val="28"/>
        </w:rPr>
        <w:t>11</w:t>
      </w:r>
    </w:p>
    <w:p w:rsidR="00FA6F12" w:rsidRDefault="00FA6F12" w:rsidP="00FA6F12">
      <w:pPr>
        <w:tabs>
          <w:tab w:val="left" w:pos="0"/>
        </w:tabs>
        <w:ind w:right="-284" w:firstLine="0"/>
        <w:jc w:val="left"/>
        <w:rPr>
          <w:rFonts w:ascii="Times New Roman" w:hAnsi="Times New Roman"/>
          <w:sz w:val="28"/>
        </w:rPr>
      </w:pPr>
    </w:p>
    <w:p w:rsidR="00A95FF6" w:rsidRDefault="00A95FF6" w:rsidP="00A95F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A95FF6" w:rsidRDefault="00A95FF6" w:rsidP="00A95F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Сончинского сельского</w:t>
      </w:r>
    </w:p>
    <w:p w:rsidR="00A95FF6" w:rsidRDefault="00A95FF6" w:rsidP="00A95F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от 30.05.2019г. № 27 </w:t>
      </w:r>
    </w:p>
    <w:p w:rsidR="00A95FF6" w:rsidRDefault="00A95FF6" w:rsidP="00A95F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присвоении адресов объектам адресации</w:t>
      </w:r>
      <w:r w:rsidRPr="00FA6F12">
        <w:rPr>
          <w:rFonts w:ascii="Times New Roman" w:eastAsia="Calibri" w:hAnsi="Times New Roman"/>
          <w:sz w:val="28"/>
          <w:szCs w:val="28"/>
        </w:rPr>
        <w:t>»</w:t>
      </w:r>
    </w:p>
    <w:p w:rsidR="00A95FF6" w:rsidRPr="00FA6F12" w:rsidRDefault="00A95FF6" w:rsidP="00A95FF6">
      <w:pPr>
        <w:pStyle w:val="Title"/>
        <w:spacing w:before="0"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A95FF6" w:rsidRDefault="00A95FF6" w:rsidP="00A95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инвентаризации адресных объектов, расположенных на территории Сончинского сельского поселения Каменского муниципального района Воронежской области, в соответствии с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 законом «Об общих принципах организации местного самоуправления в Российской Федерации», Уставом Сончинского сельского поселения,  администрация Сончинского сельского поселения Каменского муниципального района Воронежской области</w:t>
      </w:r>
    </w:p>
    <w:p w:rsidR="00A95FF6" w:rsidRPr="00CA753B" w:rsidRDefault="00A95FF6" w:rsidP="00A95FF6">
      <w:pPr>
        <w:rPr>
          <w:rFonts w:ascii="Times New Roman" w:hAnsi="Times New Roman"/>
          <w:sz w:val="28"/>
          <w:szCs w:val="28"/>
        </w:rPr>
      </w:pPr>
    </w:p>
    <w:p w:rsidR="00A95FF6" w:rsidRDefault="00A95FF6" w:rsidP="00A95F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A95FF6" w:rsidRDefault="00A95FF6" w:rsidP="00A95FF6">
      <w:pPr>
        <w:rPr>
          <w:rFonts w:ascii="Times New Roman" w:hAnsi="Times New Roman"/>
          <w:sz w:val="28"/>
          <w:szCs w:val="28"/>
        </w:rPr>
      </w:pPr>
    </w:p>
    <w:p w:rsidR="00A95FF6" w:rsidRDefault="00A95FF6" w:rsidP="00A95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0286E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D0286E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>
        <w:rPr>
          <w:rFonts w:ascii="Times New Roman" w:hAnsi="Times New Roman"/>
          <w:sz w:val="28"/>
          <w:szCs w:val="28"/>
        </w:rPr>
        <w:t>Сончинского</w:t>
      </w:r>
      <w:r w:rsidRPr="00D0286E">
        <w:rPr>
          <w:rFonts w:ascii="Times New Roman" w:hAnsi="Times New Roman"/>
          <w:sz w:val="28"/>
          <w:szCs w:val="28"/>
        </w:rPr>
        <w:t xml:space="preserve"> сельского поселения Каменского муниципального района Воронежской области от</w:t>
      </w:r>
      <w:r>
        <w:rPr>
          <w:rFonts w:ascii="Times New Roman" w:hAnsi="Times New Roman"/>
          <w:sz w:val="28"/>
          <w:szCs w:val="28"/>
        </w:rPr>
        <w:t xml:space="preserve"> 30.05.2019г. №27 «О присвоении адресов объектам адресации» согласно приложению.</w:t>
      </w:r>
    </w:p>
    <w:p w:rsidR="00A95FF6" w:rsidRDefault="00A95FF6" w:rsidP="00A95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Нижеследующие адреса присвоены до вступления в силу постановления Правительства РФ от 19.11.2014 №1221 «Об утверждении Правил присвоения, изменения и аннулирования адресов», согласно приложению.</w:t>
      </w:r>
    </w:p>
    <w:p w:rsidR="00A95FF6" w:rsidRDefault="00A95FF6" w:rsidP="00A95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Ведущему специалисту обеспечить размещение информации об адресах в ФИАС.</w:t>
      </w:r>
    </w:p>
    <w:p w:rsidR="00A95FF6" w:rsidRDefault="00A95FF6" w:rsidP="00A95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E745B">
        <w:rPr>
          <w:rFonts w:ascii="Times New Roman" w:hAnsi="Times New Roman"/>
          <w:sz w:val="28"/>
          <w:szCs w:val="28"/>
        </w:rPr>
        <w:t>Данное постановление вступает в силу с даты его подписания.</w:t>
      </w:r>
    </w:p>
    <w:p w:rsidR="00A95FF6" w:rsidRDefault="00A95FF6" w:rsidP="00A95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E745B">
        <w:rPr>
          <w:rFonts w:ascii="Times New Roman" w:hAnsi="Times New Roman"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</w:rPr>
        <w:t>исполнением</w:t>
      </w:r>
      <w:r w:rsidRPr="00AE745B">
        <w:rPr>
          <w:rFonts w:ascii="Times New Roman" w:hAnsi="Times New Roman"/>
          <w:sz w:val="28"/>
          <w:szCs w:val="28"/>
        </w:rPr>
        <w:t xml:space="preserve"> настоящего постановления оставляю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BA6">
        <w:rPr>
          <w:rFonts w:ascii="Times New Roman" w:hAnsi="Times New Roman"/>
          <w:sz w:val="28"/>
          <w:szCs w:val="28"/>
        </w:rPr>
        <w:t>собой.</w:t>
      </w:r>
    </w:p>
    <w:p w:rsidR="00A95FF6" w:rsidRDefault="00A95FF6" w:rsidP="00A95FF6">
      <w:pPr>
        <w:rPr>
          <w:rFonts w:ascii="Times New Roman" w:hAnsi="Times New Roman"/>
          <w:sz w:val="28"/>
          <w:szCs w:val="28"/>
        </w:rPr>
      </w:pPr>
    </w:p>
    <w:p w:rsidR="00A95FF6" w:rsidRDefault="00A95FF6" w:rsidP="00A95FF6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Pr="00FA6F12">
        <w:rPr>
          <w:rFonts w:ascii="Times New Roman" w:eastAsia="Calibri" w:hAnsi="Times New Roman"/>
          <w:sz w:val="28"/>
          <w:szCs w:val="28"/>
        </w:rPr>
        <w:t>лав</w:t>
      </w:r>
      <w:r>
        <w:rPr>
          <w:rFonts w:ascii="Times New Roman" w:eastAsia="Calibri" w:hAnsi="Times New Roman"/>
          <w:sz w:val="28"/>
          <w:szCs w:val="28"/>
        </w:rPr>
        <w:t>а администрации</w:t>
      </w:r>
    </w:p>
    <w:p w:rsidR="00434AAA" w:rsidRPr="00A95FF6" w:rsidRDefault="00A95FF6" w:rsidP="00A95FF6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Сончинского</w:t>
      </w:r>
      <w:r w:rsidRPr="00FA6F12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А.А. Лозовой</w:t>
      </w:r>
    </w:p>
    <w:p w:rsidR="00A21316" w:rsidRPr="00A21316" w:rsidRDefault="00A21316" w:rsidP="00A21316">
      <w:pPr>
        <w:rPr>
          <w:rFonts w:ascii="Times New Roman" w:hAnsi="Times New Roman"/>
          <w:sz w:val="28"/>
          <w:szCs w:val="28"/>
        </w:rPr>
      </w:pPr>
    </w:p>
    <w:p w:rsidR="00A21316" w:rsidRDefault="00A21316" w:rsidP="00A21316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1316" w:rsidRDefault="00A21316" w:rsidP="00A21316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</w:p>
    <w:p w:rsidR="00A21316" w:rsidRDefault="00A21316" w:rsidP="00A21316">
      <w:pPr>
        <w:tabs>
          <w:tab w:val="left" w:pos="2040"/>
        </w:tabs>
        <w:rPr>
          <w:rFonts w:ascii="Times New Roman" w:hAnsi="Times New Roman"/>
          <w:sz w:val="28"/>
          <w:szCs w:val="28"/>
        </w:rPr>
        <w:sectPr w:rsidR="00A21316" w:rsidSect="00FA6F12">
          <w:headerReference w:type="even" r:id="rId8"/>
          <w:footerReference w:type="even" r:id="rId9"/>
          <w:pgSz w:w="11906" w:h="16838"/>
          <w:pgMar w:top="426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2C7276">
        <w:rPr>
          <w:rFonts w:ascii="Times New Roman" w:hAnsi="Times New Roman"/>
        </w:rPr>
        <w:lastRenderedPageBreak/>
        <w:t xml:space="preserve">Приложение к постановлению администрации </w:t>
      </w: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2C7276">
        <w:rPr>
          <w:rFonts w:ascii="Times New Roman" w:hAnsi="Times New Roman"/>
        </w:rPr>
        <w:t xml:space="preserve">Сончинского сельского поселения </w:t>
      </w: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2C7276">
        <w:rPr>
          <w:rFonts w:ascii="Times New Roman" w:hAnsi="Times New Roman"/>
        </w:rPr>
        <w:t xml:space="preserve">Каменского муниципального района </w:t>
      </w: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2C7276">
        <w:rPr>
          <w:rFonts w:ascii="Times New Roman" w:hAnsi="Times New Roman"/>
        </w:rPr>
        <w:t>Воронежской области</w:t>
      </w: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2C7276">
        <w:rPr>
          <w:rFonts w:ascii="Times New Roman" w:hAnsi="Times New Roman"/>
        </w:rPr>
        <w:t xml:space="preserve">от </w:t>
      </w:r>
      <w:r w:rsidR="00B95EBD">
        <w:rPr>
          <w:rFonts w:ascii="Times New Roman" w:hAnsi="Times New Roman"/>
        </w:rPr>
        <w:t>0</w:t>
      </w:r>
      <w:r w:rsidR="005F330D">
        <w:rPr>
          <w:rFonts w:ascii="Times New Roman" w:hAnsi="Times New Roman"/>
        </w:rPr>
        <w:t>7</w:t>
      </w:r>
      <w:r w:rsidR="008248CD" w:rsidRPr="002C7276">
        <w:rPr>
          <w:rFonts w:ascii="Times New Roman" w:hAnsi="Times New Roman"/>
        </w:rPr>
        <w:t>.0</w:t>
      </w:r>
      <w:r w:rsidR="00B95EBD">
        <w:rPr>
          <w:rFonts w:ascii="Times New Roman" w:hAnsi="Times New Roman"/>
        </w:rPr>
        <w:t>2</w:t>
      </w:r>
      <w:r w:rsidR="008248CD" w:rsidRPr="002C7276">
        <w:rPr>
          <w:rFonts w:ascii="Times New Roman" w:hAnsi="Times New Roman"/>
        </w:rPr>
        <w:t>.</w:t>
      </w:r>
      <w:r w:rsidRPr="002C7276">
        <w:rPr>
          <w:rFonts w:ascii="Times New Roman" w:hAnsi="Times New Roman"/>
        </w:rPr>
        <w:t>20</w:t>
      </w:r>
      <w:r w:rsidR="00A95FF6">
        <w:rPr>
          <w:rFonts w:ascii="Times New Roman" w:hAnsi="Times New Roman"/>
        </w:rPr>
        <w:t>23</w:t>
      </w:r>
      <w:r w:rsidRPr="002C7276">
        <w:rPr>
          <w:rFonts w:ascii="Times New Roman" w:hAnsi="Times New Roman"/>
        </w:rPr>
        <w:t xml:space="preserve">г. № </w:t>
      </w:r>
      <w:r w:rsidR="005F330D">
        <w:rPr>
          <w:rFonts w:ascii="Times New Roman" w:hAnsi="Times New Roman"/>
        </w:rPr>
        <w:t>11</w:t>
      </w:r>
      <w:r w:rsidRPr="002C7276">
        <w:rPr>
          <w:rFonts w:ascii="Times New Roman" w:hAnsi="Times New Roman"/>
        </w:rPr>
        <w:t xml:space="preserve"> </w:t>
      </w: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</w:p>
    <w:p w:rsidR="007D759A" w:rsidRPr="002C7276" w:rsidRDefault="00A21316" w:rsidP="00A21316">
      <w:pPr>
        <w:tabs>
          <w:tab w:val="left" w:pos="2040"/>
        </w:tabs>
        <w:jc w:val="center"/>
        <w:rPr>
          <w:rFonts w:ascii="Times New Roman" w:hAnsi="Times New Roman"/>
        </w:rPr>
      </w:pPr>
      <w:r w:rsidRPr="002C7276">
        <w:rPr>
          <w:rFonts w:ascii="Times New Roman" w:hAnsi="Times New Roman"/>
        </w:rPr>
        <w:t xml:space="preserve">Список адресов объектов, расположенных на территории Сончинского сельского поселения </w:t>
      </w:r>
    </w:p>
    <w:p w:rsidR="00A21316" w:rsidRPr="002C7276" w:rsidRDefault="00A21316" w:rsidP="00A21316">
      <w:pPr>
        <w:tabs>
          <w:tab w:val="left" w:pos="2040"/>
        </w:tabs>
        <w:jc w:val="center"/>
        <w:rPr>
          <w:rFonts w:ascii="Times New Roman" w:hAnsi="Times New Roman"/>
        </w:rPr>
      </w:pPr>
      <w:r w:rsidRPr="002C7276">
        <w:rPr>
          <w:rFonts w:ascii="Times New Roman" w:hAnsi="Times New Roman"/>
        </w:rPr>
        <w:t>Каменского муниципального района Воронежской области.</w:t>
      </w:r>
    </w:p>
    <w:tbl>
      <w:tblPr>
        <w:tblStyle w:val="af1"/>
        <w:tblW w:w="15167" w:type="dxa"/>
        <w:tblInd w:w="817" w:type="dxa"/>
        <w:tblLook w:val="04A0" w:firstRow="1" w:lastRow="0" w:firstColumn="1" w:lastColumn="0" w:noHBand="0" w:noVBand="1"/>
      </w:tblPr>
      <w:tblGrid>
        <w:gridCol w:w="549"/>
        <w:gridCol w:w="1262"/>
        <w:gridCol w:w="1404"/>
        <w:gridCol w:w="1825"/>
        <w:gridCol w:w="1496"/>
        <w:gridCol w:w="1514"/>
        <w:gridCol w:w="1510"/>
        <w:gridCol w:w="1235"/>
        <w:gridCol w:w="2246"/>
        <w:gridCol w:w="2126"/>
      </w:tblGrid>
      <w:tr w:rsidR="00A95FF6" w:rsidRPr="00A95FF6" w:rsidTr="00E451FD">
        <w:tc>
          <w:tcPr>
            <w:tcW w:w="549" w:type="dxa"/>
          </w:tcPr>
          <w:p w:rsidR="00A95FF6" w:rsidRPr="00A95FF6" w:rsidRDefault="00A95FF6" w:rsidP="00A2131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5FF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95FF6" w:rsidRPr="00A95FF6" w:rsidRDefault="00A95FF6" w:rsidP="00A2131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618" w:type="dxa"/>
            <w:gridSpan w:val="9"/>
          </w:tcPr>
          <w:p w:rsidR="00A95FF6" w:rsidRPr="00A95FF6" w:rsidRDefault="00A95FF6" w:rsidP="00A2131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5FF6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</w:tc>
      </w:tr>
      <w:tr w:rsidR="00A95FF6" w:rsidRPr="00A95FF6" w:rsidTr="00E451FD">
        <w:tc>
          <w:tcPr>
            <w:tcW w:w="549" w:type="dxa"/>
          </w:tcPr>
          <w:p w:rsidR="00A95FF6" w:rsidRPr="00A95FF6" w:rsidRDefault="00A95FF6" w:rsidP="00A95FF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A95FF6" w:rsidRPr="00A95FF6" w:rsidRDefault="00A95FF6" w:rsidP="00A95FF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5FF6">
              <w:rPr>
                <w:rFonts w:ascii="Times New Roman" w:hAnsi="Times New Roman"/>
                <w:b/>
                <w:sz w:val="20"/>
                <w:szCs w:val="20"/>
              </w:rPr>
              <w:t>страны</w:t>
            </w:r>
          </w:p>
        </w:tc>
        <w:tc>
          <w:tcPr>
            <w:tcW w:w="1404" w:type="dxa"/>
          </w:tcPr>
          <w:p w:rsidR="00A95FF6" w:rsidRPr="00A95FF6" w:rsidRDefault="00A95FF6" w:rsidP="00A95FF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5FF6">
              <w:rPr>
                <w:rFonts w:ascii="Times New Roman" w:hAnsi="Times New Roman"/>
                <w:b/>
                <w:sz w:val="20"/>
                <w:szCs w:val="20"/>
              </w:rPr>
              <w:t>субъекта</w:t>
            </w:r>
          </w:p>
        </w:tc>
        <w:tc>
          <w:tcPr>
            <w:tcW w:w="1825" w:type="dxa"/>
          </w:tcPr>
          <w:p w:rsidR="00A95FF6" w:rsidRPr="00A95FF6" w:rsidRDefault="00A95FF6" w:rsidP="00A95FF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5FF6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</w:tc>
        <w:tc>
          <w:tcPr>
            <w:tcW w:w="1496" w:type="dxa"/>
          </w:tcPr>
          <w:p w:rsidR="00A95FF6" w:rsidRPr="00A95FF6" w:rsidRDefault="00A95FF6" w:rsidP="00A95FF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5FF6">
              <w:rPr>
                <w:rFonts w:ascii="Times New Roman" w:hAnsi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514" w:type="dxa"/>
          </w:tcPr>
          <w:p w:rsidR="00A95FF6" w:rsidRPr="00A95FF6" w:rsidRDefault="00A95FF6" w:rsidP="00A95FF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5FF6">
              <w:rPr>
                <w:rFonts w:ascii="Times New Roman" w:hAnsi="Times New Roman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510" w:type="dxa"/>
          </w:tcPr>
          <w:p w:rsidR="00A95FF6" w:rsidRPr="00A95FF6" w:rsidRDefault="00A95FF6" w:rsidP="00A95FF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5FF6">
              <w:rPr>
                <w:rFonts w:ascii="Times New Roman" w:hAnsi="Times New Roman"/>
                <w:b/>
                <w:sz w:val="20"/>
                <w:szCs w:val="20"/>
              </w:rPr>
              <w:t>улицы</w:t>
            </w:r>
          </w:p>
        </w:tc>
        <w:tc>
          <w:tcPr>
            <w:tcW w:w="1235" w:type="dxa"/>
          </w:tcPr>
          <w:p w:rsidR="00A95FF6" w:rsidRPr="00A95FF6" w:rsidRDefault="00A95FF6" w:rsidP="00A95FF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5FF6">
              <w:rPr>
                <w:rFonts w:ascii="Times New Roman" w:hAnsi="Times New Roman"/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2246" w:type="dxa"/>
            <w:vAlign w:val="center"/>
          </w:tcPr>
          <w:p w:rsidR="00A95FF6" w:rsidRPr="00F175E6" w:rsidRDefault="00A95FF6" w:rsidP="00A95FF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кадастровый </w:t>
            </w:r>
          </w:p>
          <w:p w:rsidR="00A95FF6" w:rsidRPr="00F175E6" w:rsidRDefault="00A95FF6" w:rsidP="00A95FF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2126" w:type="dxa"/>
            <w:vAlign w:val="center"/>
          </w:tcPr>
          <w:p w:rsidR="00A95FF6" w:rsidRPr="00F175E6" w:rsidRDefault="00A95FF6" w:rsidP="00A95FF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A95FF6" w:rsidRPr="00A95FF6" w:rsidRDefault="00A95FF6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A95FF6" w:rsidRPr="00E451FD" w:rsidRDefault="00CF2F06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36:11:2700002:14</w:t>
            </w:r>
          </w:p>
        </w:tc>
        <w:tc>
          <w:tcPr>
            <w:tcW w:w="2126" w:type="dxa"/>
          </w:tcPr>
          <w:p w:rsidR="00A95FF6" w:rsidRPr="00DB30AF" w:rsidRDefault="00216FB0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52b3b829-6d54-4c30-b43c-e3d2f0436a20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46" w:type="dxa"/>
          </w:tcPr>
          <w:p w:rsidR="00A95FF6" w:rsidRPr="00E451FD" w:rsidRDefault="00CF2F06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sz w:val="20"/>
                <w:szCs w:val="20"/>
              </w:rPr>
              <w:br/>
            </w: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36:11:2700002:20</w:t>
            </w:r>
          </w:p>
        </w:tc>
        <w:tc>
          <w:tcPr>
            <w:tcW w:w="2126" w:type="dxa"/>
          </w:tcPr>
          <w:p w:rsidR="00A95FF6" w:rsidRPr="00DB30AF" w:rsidRDefault="00216FB0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d368014c-2d0c-45fb-acef-5badccac9b4c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46" w:type="dxa"/>
          </w:tcPr>
          <w:p w:rsidR="00A95FF6" w:rsidRPr="00E451FD" w:rsidRDefault="0056533D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36:11:2700002:12</w:t>
            </w:r>
          </w:p>
        </w:tc>
        <w:tc>
          <w:tcPr>
            <w:tcW w:w="2126" w:type="dxa"/>
          </w:tcPr>
          <w:p w:rsidR="00A95FF6" w:rsidRPr="00DB30AF" w:rsidRDefault="00216FB0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effa2882-3deb-45e3-b37f-0438de5c70b4</w:t>
            </w:r>
          </w:p>
        </w:tc>
      </w:tr>
      <w:tr w:rsidR="00A95FF6" w:rsidRPr="00A95FF6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46" w:type="dxa"/>
          </w:tcPr>
          <w:p w:rsidR="00A95FF6" w:rsidRPr="00E451FD" w:rsidRDefault="00CF2F06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36:11:2700002:21</w:t>
            </w:r>
          </w:p>
        </w:tc>
        <w:tc>
          <w:tcPr>
            <w:tcW w:w="2126" w:type="dxa"/>
          </w:tcPr>
          <w:p w:rsidR="00A95FF6" w:rsidRPr="00DB30AF" w:rsidRDefault="00216FB0" w:rsidP="00DB30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298368c1-74c5-4a07-b739-661a9e53e413</w:t>
            </w:r>
          </w:p>
        </w:tc>
      </w:tr>
      <w:tr w:rsidR="00A95FF6" w:rsidRPr="00A95FF6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46" w:type="dxa"/>
          </w:tcPr>
          <w:p w:rsidR="00A95FF6" w:rsidRPr="00E451FD" w:rsidRDefault="005177E3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36:11:2700002:4</w:t>
            </w:r>
          </w:p>
        </w:tc>
        <w:tc>
          <w:tcPr>
            <w:tcW w:w="2126" w:type="dxa"/>
          </w:tcPr>
          <w:p w:rsidR="00A95FF6" w:rsidRPr="00DB30AF" w:rsidRDefault="00216FB0" w:rsidP="00DB30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4d4294f7-ccf5-4158-a14a-821e4f15d7e8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46" w:type="dxa"/>
          </w:tcPr>
          <w:p w:rsidR="00A95FF6" w:rsidRPr="00E451FD" w:rsidRDefault="005177E3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36:11:2700002:7</w:t>
            </w:r>
          </w:p>
        </w:tc>
        <w:tc>
          <w:tcPr>
            <w:tcW w:w="2126" w:type="dxa"/>
          </w:tcPr>
          <w:p w:rsidR="00A95FF6" w:rsidRPr="00DB30AF" w:rsidRDefault="00216FB0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3fc986a0-235d-43f4-81b5-f6f705d5b49f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46" w:type="dxa"/>
          </w:tcPr>
          <w:p w:rsidR="00A95FF6" w:rsidRPr="00E451FD" w:rsidRDefault="005177E3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36:11:2700002:46</w:t>
            </w:r>
          </w:p>
        </w:tc>
        <w:tc>
          <w:tcPr>
            <w:tcW w:w="2126" w:type="dxa"/>
          </w:tcPr>
          <w:p w:rsidR="00A95FF6" w:rsidRPr="00DB30AF" w:rsidRDefault="00E14EB6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1f637c0c-5cf5-450a-bf32-3c559f76bb7e</w:t>
            </w:r>
          </w:p>
        </w:tc>
      </w:tr>
      <w:tr w:rsidR="00A95FF6" w:rsidRPr="00A95FF6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46" w:type="dxa"/>
          </w:tcPr>
          <w:p w:rsidR="00A95FF6" w:rsidRPr="00E451FD" w:rsidRDefault="00CF2F06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36:11:2700002:17</w:t>
            </w:r>
          </w:p>
        </w:tc>
        <w:tc>
          <w:tcPr>
            <w:tcW w:w="2126" w:type="dxa"/>
          </w:tcPr>
          <w:p w:rsidR="00A95FF6" w:rsidRPr="00DB30AF" w:rsidRDefault="00E14EB6" w:rsidP="00DB30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4b1c1f5c-2e30-4397-885d-a69bc24aea13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46" w:type="dxa"/>
          </w:tcPr>
          <w:p w:rsidR="00A95FF6" w:rsidRPr="00E451FD" w:rsidRDefault="00415F1E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36:11:2700002:47</w:t>
            </w:r>
          </w:p>
        </w:tc>
        <w:tc>
          <w:tcPr>
            <w:tcW w:w="2126" w:type="dxa"/>
          </w:tcPr>
          <w:p w:rsidR="00A95FF6" w:rsidRPr="00DB30AF" w:rsidRDefault="00E14EB6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6ff9b4fe-6f0f-48d8-9c7b-c1345847b246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46" w:type="dxa"/>
          </w:tcPr>
          <w:p w:rsidR="00A95FF6" w:rsidRPr="00E451FD" w:rsidRDefault="00CF2F06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36:11:2700002:2</w:t>
            </w:r>
          </w:p>
        </w:tc>
        <w:tc>
          <w:tcPr>
            <w:tcW w:w="2126" w:type="dxa"/>
          </w:tcPr>
          <w:p w:rsidR="00A95FF6" w:rsidRPr="00DB30AF" w:rsidRDefault="00E14EB6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ed79269b-d5ba-4f98-84a4-dd939fa37733</w:t>
            </w:r>
          </w:p>
        </w:tc>
      </w:tr>
      <w:tr w:rsidR="00A95FF6" w:rsidRPr="00A95FF6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46" w:type="dxa"/>
          </w:tcPr>
          <w:p w:rsidR="00A95FF6" w:rsidRPr="00E451FD" w:rsidRDefault="00415F1E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36:11:2700002:36</w:t>
            </w:r>
          </w:p>
        </w:tc>
        <w:tc>
          <w:tcPr>
            <w:tcW w:w="2126" w:type="dxa"/>
          </w:tcPr>
          <w:p w:rsidR="00A95FF6" w:rsidRPr="00DB30AF" w:rsidRDefault="00E14EB6" w:rsidP="00DB30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e21870b0-066f-4a23-b8f3-91b771625b62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 xml:space="preserve">Российская </w:t>
            </w: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Воронежская </w:t>
            </w: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Каменский </w:t>
            </w: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Сончинское </w:t>
            </w: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Ивченково </w:t>
            </w: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>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Центральная </w:t>
            </w: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>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46" w:type="dxa"/>
          </w:tcPr>
          <w:p w:rsidR="00A95FF6" w:rsidRPr="00E451FD" w:rsidRDefault="00E92E44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36:11:2700002:22</w:t>
            </w:r>
          </w:p>
        </w:tc>
        <w:tc>
          <w:tcPr>
            <w:tcW w:w="2126" w:type="dxa"/>
          </w:tcPr>
          <w:p w:rsidR="00A95FF6" w:rsidRPr="00DB30AF" w:rsidRDefault="00BE2C32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d96547f5-51a8-4ba7-</w:t>
            </w: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lastRenderedPageBreak/>
              <w:t>bbab-a40a9fb593cc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46" w:type="dxa"/>
          </w:tcPr>
          <w:p w:rsidR="00A95FF6" w:rsidRPr="00E451FD" w:rsidRDefault="00415F1E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36:11:2700002:87</w:t>
            </w:r>
          </w:p>
        </w:tc>
        <w:tc>
          <w:tcPr>
            <w:tcW w:w="2126" w:type="dxa"/>
          </w:tcPr>
          <w:p w:rsidR="00A95FF6" w:rsidRPr="00DB30AF" w:rsidRDefault="00BE2C32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740d97b6-ad74-4bf4-a3f2-ad5011bfe4bc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46" w:type="dxa"/>
          </w:tcPr>
          <w:p w:rsidR="00A95FF6" w:rsidRPr="00E451FD" w:rsidRDefault="0056533D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36:11:2700002:3</w:t>
            </w:r>
          </w:p>
        </w:tc>
        <w:tc>
          <w:tcPr>
            <w:tcW w:w="2126" w:type="dxa"/>
          </w:tcPr>
          <w:p w:rsidR="00A95FF6" w:rsidRPr="00DB30AF" w:rsidRDefault="00BE2C32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c709eed0-bfa5-4f59-8dba-7a1914bd9a8f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46" w:type="dxa"/>
          </w:tcPr>
          <w:p w:rsidR="00A95FF6" w:rsidRPr="00E451FD" w:rsidRDefault="0093297A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126" w:type="dxa"/>
          </w:tcPr>
          <w:p w:rsidR="00A95FF6" w:rsidRPr="00DB30AF" w:rsidRDefault="0014341B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f7870e45-4f71-46ff-a36b-eb48b49d22d3</w:t>
            </w:r>
          </w:p>
        </w:tc>
      </w:tr>
      <w:tr w:rsidR="00A95FF6" w:rsidRPr="00A95FF6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46" w:type="dxa"/>
          </w:tcPr>
          <w:p w:rsidR="00A95FF6" w:rsidRPr="00E451FD" w:rsidRDefault="00415F1E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sz w:val="20"/>
                <w:szCs w:val="20"/>
              </w:rPr>
              <w:br/>
            </w: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36:11:2700002:23</w:t>
            </w:r>
          </w:p>
        </w:tc>
        <w:tc>
          <w:tcPr>
            <w:tcW w:w="2126" w:type="dxa"/>
          </w:tcPr>
          <w:p w:rsidR="00A95FF6" w:rsidRPr="00DB30AF" w:rsidRDefault="0014341B" w:rsidP="00DB30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d16ffcec-5885-4c3e-bb4d-1b557fce512b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46" w:type="dxa"/>
          </w:tcPr>
          <w:p w:rsidR="00A95FF6" w:rsidRPr="00E451FD" w:rsidRDefault="005177E3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36:11:2700002:42</w:t>
            </w:r>
          </w:p>
        </w:tc>
        <w:tc>
          <w:tcPr>
            <w:tcW w:w="2126" w:type="dxa"/>
          </w:tcPr>
          <w:p w:rsidR="00A95FF6" w:rsidRPr="00DB30AF" w:rsidRDefault="0014341B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49de3521-70d8-43b8-a06c-336dc204fbbc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46" w:type="dxa"/>
          </w:tcPr>
          <w:p w:rsidR="00A95FF6" w:rsidRPr="00E451FD" w:rsidRDefault="005177E3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36:11:2700002:24</w:t>
            </w:r>
          </w:p>
        </w:tc>
        <w:tc>
          <w:tcPr>
            <w:tcW w:w="2126" w:type="dxa"/>
          </w:tcPr>
          <w:p w:rsidR="00A95FF6" w:rsidRPr="00DB30AF" w:rsidRDefault="0014341B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9e33d5cf-51b3-43cb-bfc3-ac4addfb2183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46" w:type="dxa"/>
          </w:tcPr>
          <w:p w:rsidR="00A95FF6" w:rsidRPr="00E451FD" w:rsidRDefault="005177E3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36:11:2700002:91</w:t>
            </w:r>
          </w:p>
        </w:tc>
        <w:tc>
          <w:tcPr>
            <w:tcW w:w="2126" w:type="dxa"/>
          </w:tcPr>
          <w:p w:rsidR="00A95FF6" w:rsidRPr="00DB30AF" w:rsidRDefault="0014341B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90540c41-acfe-4ba7-bc84-900de20c0931</w:t>
            </w:r>
          </w:p>
        </w:tc>
      </w:tr>
      <w:tr w:rsidR="00A95FF6" w:rsidRPr="00A95FF6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19А</w:t>
            </w:r>
          </w:p>
        </w:tc>
        <w:tc>
          <w:tcPr>
            <w:tcW w:w="2246" w:type="dxa"/>
          </w:tcPr>
          <w:p w:rsidR="00A95FF6" w:rsidRPr="00E451FD" w:rsidRDefault="005177E3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36:11:2700002:92</w:t>
            </w:r>
          </w:p>
        </w:tc>
        <w:tc>
          <w:tcPr>
            <w:tcW w:w="2126" w:type="dxa"/>
          </w:tcPr>
          <w:p w:rsidR="00A95FF6" w:rsidRPr="00DB30AF" w:rsidRDefault="0014341B" w:rsidP="00DB30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5c3c0e78-e0f5-4892-b681-c146363b1575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46" w:type="dxa"/>
          </w:tcPr>
          <w:p w:rsidR="00A95FF6" w:rsidRPr="00E451FD" w:rsidRDefault="00415F1E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36:11:2700002:25</w:t>
            </w:r>
          </w:p>
        </w:tc>
        <w:tc>
          <w:tcPr>
            <w:tcW w:w="2126" w:type="dxa"/>
          </w:tcPr>
          <w:p w:rsidR="00A95FF6" w:rsidRPr="00DB30AF" w:rsidRDefault="0014341B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bcc3b8c3-f682-4b14-95e9-8dae2ba103e9</w:t>
            </w:r>
          </w:p>
        </w:tc>
      </w:tr>
      <w:tr w:rsidR="00A95FF6" w:rsidRPr="00A95FF6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46" w:type="dxa"/>
          </w:tcPr>
          <w:p w:rsidR="00A95FF6" w:rsidRPr="00E451FD" w:rsidRDefault="00415F1E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36:11:2700002:214</w:t>
            </w:r>
          </w:p>
        </w:tc>
        <w:tc>
          <w:tcPr>
            <w:tcW w:w="2126" w:type="dxa"/>
          </w:tcPr>
          <w:p w:rsidR="00A95FF6" w:rsidRPr="00DB30AF" w:rsidRDefault="0014341B" w:rsidP="00DB30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4bfefd55-88da-4766-9ba9-c8be0de4b2df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46" w:type="dxa"/>
          </w:tcPr>
          <w:p w:rsidR="00A95FF6" w:rsidRPr="00E451FD" w:rsidRDefault="00CF2F06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36:11:2700002:26</w:t>
            </w:r>
          </w:p>
        </w:tc>
        <w:tc>
          <w:tcPr>
            <w:tcW w:w="2126" w:type="dxa"/>
          </w:tcPr>
          <w:p w:rsidR="00A95FF6" w:rsidRPr="00DB30AF" w:rsidRDefault="0014341B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b14eb3e0-ff17-47a5-96fa-02af92cbb164</w:t>
            </w:r>
          </w:p>
        </w:tc>
      </w:tr>
      <w:tr w:rsidR="00A95FF6" w:rsidRPr="00A95FF6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46" w:type="dxa"/>
          </w:tcPr>
          <w:p w:rsidR="00A95FF6" w:rsidRPr="00E451FD" w:rsidRDefault="005177E3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36:11:2700002:44</w:t>
            </w:r>
          </w:p>
        </w:tc>
        <w:tc>
          <w:tcPr>
            <w:tcW w:w="2126" w:type="dxa"/>
          </w:tcPr>
          <w:p w:rsidR="00A95FF6" w:rsidRPr="00DB30AF" w:rsidRDefault="0014341B" w:rsidP="00DB30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6d3b415f-36d1-491b-b084-1930431d48eb</w:t>
            </w:r>
          </w:p>
        </w:tc>
      </w:tr>
      <w:tr w:rsidR="00A95FF6" w:rsidRPr="00A95FF6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46" w:type="dxa"/>
          </w:tcPr>
          <w:p w:rsidR="00A95FF6" w:rsidRPr="00E451FD" w:rsidRDefault="00E92E44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36:11:2700002:27</w:t>
            </w:r>
          </w:p>
        </w:tc>
        <w:tc>
          <w:tcPr>
            <w:tcW w:w="2126" w:type="dxa"/>
          </w:tcPr>
          <w:p w:rsidR="00A95FF6" w:rsidRPr="00DB30AF" w:rsidRDefault="0060512C" w:rsidP="00DB30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7a8b54c8-f680-40eb-8781-73edbb965c8b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46" w:type="dxa"/>
          </w:tcPr>
          <w:p w:rsidR="00A95FF6" w:rsidRPr="00E451FD" w:rsidRDefault="00415F1E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36:11:2700002:11</w:t>
            </w:r>
          </w:p>
        </w:tc>
        <w:tc>
          <w:tcPr>
            <w:tcW w:w="2126" w:type="dxa"/>
          </w:tcPr>
          <w:p w:rsidR="00A95FF6" w:rsidRPr="00DB30AF" w:rsidRDefault="0060512C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be842c3a-7e74-48f4-a53c-4ad2dcbe86dc</w:t>
            </w:r>
          </w:p>
        </w:tc>
      </w:tr>
      <w:tr w:rsidR="00A95FF6" w:rsidRPr="00A95FF6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46" w:type="dxa"/>
          </w:tcPr>
          <w:p w:rsidR="00A95FF6" w:rsidRPr="00E451FD" w:rsidRDefault="005177E3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36:11:2700002:28</w:t>
            </w:r>
          </w:p>
        </w:tc>
        <w:tc>
          <w:tcPr>
            <w:tcW w:w="2126" w:type="dxa"/>
          </w:tcPr>
          <w:p w:rsidR="00A95FF6" w:rsidRPr="00DB30AF" w:rsidRDefault="0060512C" w:rsidP="00DB30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8a5b4f01-904d-4ef6-b580-5bc291682762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 xml:space="preserve">Российская </w:t>
            </w: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Воронежская </w:t>
            </w: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Каменский </w:t>
            </w: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Сончинское </w:t>
            </w: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Ивченково </w:t>
            </w: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>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Центральная </w:t>
            </w: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>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246" w:type="dxa"/>
          </w:tcPr>
          <w:p w:rsidR="00A95FF6" w:rsidRPr="00E451FD" w:rsidRDefault="00CF2F06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36:11:2700002:97</w:t>
            </w:r>
          </w:p>
        </w:tc>
        <w:tc>
          <w:tcPr>
            <w:tcW w:w="2126" w:type="dxa"/>
          </w:tcPr>
          <w:p w:rsidR="00A95FF6" w:rsidRPr="00DB30AF" w:rsidRDefault="0060512C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1515f8b6-d402-49a4-</w:t>
            </w: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lastRenderedPageBreak/>
              <w:t>96ce-e5429d713f4b</w:t>
            </w:r>
          </w:p>
        </w:tc>
      </w:tr>
      <w:tr w:rsidR="00A95FF6" w:rsidRPr="00A95FF6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246" w:type="dxa"/>
          </w:tcPr>
          <w:p w:rsidR="00A95FF6" w:rsidRPr="00E451FD" w:rsidRDefault="005177E3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36:11:2700002:16</w:t>
            </w:r>
          </w:p>
        </w:tc>
        <w:tc>
          <w:tcPr>
            <w:tcW w:w="2126" w:type="dxa"/>
          </w:tcPr>
          <w:p w:rsidR="00A95FF6" w:rsidRPr="00DB30AF" w:rsidRDefault="0060512C" w:rsidP="00DB30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4ee9e93e-7815-4f9c-8a3d-04b9dae7f554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246" w:type="dxa"/>
          </w:tcPr>
          <w:p w:rsidR="00A95FF6" w:rsidRPr="00E451FD" w:rsidRDefault="005177E3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36:11:2700002:8</w:t>
            </w:r>
          </w:p>
        </w:tc>
        <w:tc>
          <w:tcPr>
            <w:tcW w:w="2126" w:type="dxa"/>
          </w:tcPr>
          <w:p w:rsidR="00A95FF6" w:rsidRPr="00DB30AF" w:rsidRDefault="0060512C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965cf4f2-d0a3-4cb5-b072-11bb34ae5d7d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46" w:type="dxa"/>
          </w:tcPr>
          <w:p w:rsidR="00A95FF6" w:rsidRPr="00E451FD" w:rsidRDefault="00415F1E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36:11:2700002:29</w:t>
            </w:r>
          </w:p>
        </w:tc>
        <w:tc>
          <w:tcPr>
            <w:tcW w:w="2126" w:type="dxa"/>
          </w:tcPr>
          <w:p w:rsidR="00A95FF6" w:rsidRPr="00DB30AF" w:rsidRDefault="00763C89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ae3131ac-d090-4dcc-baaa-a27ceb229c8e</w:t>
            </w:r>
          </w:p>
        </w:tc>
      </w:tr>
      <w:tr w:rsidR="00A95FF6" w:rsidRPr="00A95FF6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246" w:type="dxa"/>
          </w:tcPr>
          <w:p w:rsidR="00A95FF6" w:rsidRPr="00E451FD" w:rsidRDefault="005177E3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36:11:2700002:30</w:t>
            </w:r>
          </w:p>
        </w:tc>
        <w:tc>
          <w:tcPr>
            <w:tcW w:w="2126" w:type="dxa"/>
          </w:tcPr>
          <w:p w:rsidR="00A95FF6" w:rsidRPr="00DB30AF" w:rsidRDefault="00763C89" w:rsidP="00DB30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9c9a6870-9fbd-464a-b590-15b613b93061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246" w:type="dxa"/>
          </w:tcPr>
          <w:p w:rsidR="00A95FF6" w:rsidRPr="00E451FD" w:rsidRDefault="005177E3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36:11:2700002:64</w:t>
            </w:r>
          </w:p>
        </w:tc>
        <w:tc>
          <w:tcPr>
            <w:tcW w:w="2126" w:type="dxa"/>
          </w:tcPr>
          <w:p w:rsidR="00A95FF6" w:rsidRPr="00DB30AF" w:rsidRDefault="00763C89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49178c01-ae46-42da-82e3-20d4c49d8bb4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246" w:type="dxa"/>
          </w:tcPr>
          <w:p w:rsidR="00A95FF6" w:rsidRPr="00E451FD" w:rsidRDefault="00415F1E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36:11:2700002:9</w:t>
            </w:r>
          </w:p>
        </w:tc>
        <w:tc>
          <w:tcPr>
            <w:tcW w:w="2126" w:type="dxa"/>
          </w:tcPr>
          <w:p w:rsidR="00A95FF6" w:rsidRPr="00DB30AF" w:rsidRDefault="00763C89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7a8d2f96-698b-4af4-92b6-2fae911c4058</w:t>
            </w:r>
          </w:p>
        </w:tc>
      </w:tr>
      <w:tr w:rsidR="00A95FF6" w:rsidRPr="00A95FF6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246" w:type="dxa"/>
          </w:tcPr>
          <w:p w:rsidR="00A95FF6" w:rsidRPr="00E451FD" w:rsidRDefault="00415F1E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36:11:2700002:31</w:t>
            </w:r>
          </w:p>
        </w:tc>
        <w:tc>
          <w:tcPr>
            <w:tcW w:w="2126" w:type="dxa"/>
          </w:tcPr>
          <w:p w:rsidR="00A95FF6" w:rsidRPr="00DB30AF" w:rsidRDefault="00763C89" w:rsidP="00DB30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f4f7d0af-a32d-4196-b73d-c97cffe637e7</w:t>
            </w:r>
          </w:p>
        </w:tc>
      </w:tr>
      <w:tr w:rsidR="00A95FF6" w:rsidRPr="00A95FF6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246" w:type="dxa"/>
          </w:tcPr>
          <w:p w:rsidR="00A95FF6" w:rsidRPr="00E451FD" w:rsidRDefault="00E92E44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36:11:2700002:13</w:t>
            </w:r>
          </w:p>
        </w:tc>
        <w:tc>
          <w:tcPr>
            <w:tcW w:w="2126" w:type="dxa"/>
          </w:tcPr>
          <w:p w:rsidR="00A95FF6" w:rsidRPr="00DB30AF" w:rsidRDefault="00033717" w:rsidP="00DB30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a622a765-7709-4281-abdc-c5a57b970e67</w:t>
            </w:r>
          </w:p>
        </w:tc>
      </w:tr>
      <w:tr w:rsidR="00A95FF6" w:rsidRPr="00A95FF6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246" w:type="dxa"/>
          </w:tcPr>
          <w:p w:rsidR="00A95FF6" w:rsidRPr="00E451FD" w:rsidRDefault="0056533D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36:11:2700002:37</w:t>
            </w:r>
          </w:p>
        </w:tc>
        <w:tc>
          <w:tcPr>
            <w:tcW w:w="2126" w:type="dxa"/>
          </w:tcPr>
          <w:p w:rsidR="00A95FF6" w:rsidRPr="00DB30AF" w:rsidRDefault="00033717" w:rsidP="00DB30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00316495-955c-4ac5-8863-c2a7ba1d9463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246" w:type="dxa"/>
          </w:tcPr>
          <w:p w:rsidR="00A95FF6" w:rsidRPr="00E451FD" w:rsidRDefault="00415F1E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sz w:val="20"/>
                <w:szCs w:val="20"/>
              </w:rPr>
              <w:br/>
            </w: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36:11:2700002:41</w:t>
            </w:r>
          </w:p>
        </w:tc>
        <w:tc>
          <w:tcPr>
            <w:tcW w:w="2126" w:type="dxa"/>
          </w:tcPr>
          <w:p w:rsidR="00A95FF6" w:rsidRPr="00DB30AF" w:rsidRDefault="00033717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2371f835-bdc7-4d05-8f51-05a1abca0453</w:t>
            </w:r>
          </w:p>
        </w:tc>
      </w:tr>
      <w:tr w:rsidR="00A95FF6" w:rsidRPr="00A95FF6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Центральная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246" w:type="dxa"/>
          </w:tcPr>
          <w:p w:rsidR="00A95FF6" w:rsidRPr="00E451FD" w:rsidRDefault="005177E3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36:11:2700002:18</w:t>
            </w:r>
          </w:p>
        </w:tc>
        <w:tc>
          <w:tcPr>
            <w:tcW w:w="2126" w:type="dxa"/>
          </w:tcPr>
          <w:p w:rsidR="00A95FF6" w:rsidRPr="00DB30AF" w:rsidRDefault="00033717" w:rsidP="00DB30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4bfd928d-940e-4e5e-9387-3447800aa4a7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2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FE4F7E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FE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Вишневая улица</w:t>
            </w:r>
          </w:p>
        </w:tc>
        <w:tc>
          <w:tcPr>
            <w:tcW w:w="1235" w:type="dxa"/>
          </w:tcPr>
          <w:p w:rsidR="00A95FF6" w:rsidRPr="00A95FF6" w:rsidRDefault="00A95FF6" w:rsidP="00FE4F7E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A95FF6" w:rsidRPr="00E451FD" w:rsidRDefault="00033D57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36:11:2700001:21</w:t>
            </w:r>
          </w:p>
        </w:tc>
        <w:tc>
          <w:tcPr>
            <w:tcW w:w="2126" w:type="dxa"/>
          </w:tcPr>
          <w:p w:rsidR="00A95FF6" w:rsidRPr="00DB30AF" w:rsidRDefault="00A44039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e7801f2e-fedb-472f-b83b-ef48b46e355b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2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DD7F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DD7F9F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Вишневая улица</w:t>
            </w:r>
          </w:p>
        </w:tc>
        <w:tc>
          <w:tcPr>
            <w:tcW w:w="1235" w:type="dxa"/>
          </w:tcPr>
          <w:p w:rsidR="00A95FF6" w:rsidRPr="00A95FF6" w:rsidRDefault="00A95FF6" w:rsidP="00DD7F9F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46" w:type="dxa"/>
          </w:tcPr>
          <w:p w:rsidR="00A95FF6" w:rsidRPr="00E451FD" w:rsidRDefault="0062541A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36:11:2700002:15</w:t>
            </w:r>
          </w:p>
        </w:tc>
        <w:tc>
          <w:tcPr>
            <w:tcW w:w="2126" w:type="dxa"/>
          </w:tcPr>
          <w:p w:rsidR="00A95FF6" w:rsidRPr="00DB30AF" w:rsidRDefault="00A44039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2015f971-36ad-44ea-96fd-c0e28c78a428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2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DD7F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DD7F9F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Вишневая улица</w:t>
            </w:r>
          </w:p>
        </w:tc>
        <w:tc>
          <w:tcPr>
            <w:tcW w:w="1235" w:type="dxa"/>
          </w:tcPr>
          <w:p w:rsidR="00A95FF6" w:rsidRPr="00A95FF6" w:rsidRDefault="00A95FF6" w:rsidP="00DD7F9F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46" w:type="dxa"/>
          </w:tcPr>
          <w:p w:rsidR="00A95FF6" w:rsidRPr="00E451FD" w:rsidRDefault="00033D57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36:11:2700002:100</w:t>
            </w:r>
          </w:p>
        </w:tc>
        <w:tc>
          <w:tcPr>
            <w:tcW w:w="2126" w:type="dxa"/>
          </w:tcPr>
          <w:p w:rsidR="00A95FF6" w:rsidRPr="00DB30AF" w:rsidRDefault="00A44039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5f1ebf2b-fe19-4cc6-81b4-3959c0867dd8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2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DD7F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DD7F9F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Вишневая улица</w:t>
            </w:r>
          </w:p>
        </w:tc>
        <w:tc>
          <w:tcPr>
            <w:tcW w:w="1235" w:type="dxa"/>
          </w:tcPr>
          <w:p w:rsidR="00A95FF6" w:rsidRPr="00A95FF6" w:rsidRDefault="00A95FF6" w:rsidP="00DD7F9F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46" w:type="dxa"/>
          </w:tcPr>
          <w:p w:rsidR="00A95FF6" w:rsidRPr="00E451FD" w:rsidRDefault="00033D57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36:11:2700002:49</w:t>
            </w:r>
          </w:p>
        </w:tc>
        <w:tc>
          <w:tcPr>
            <w:tcW w:w="2126" w:type="dxa"/>
          </w:tcPr>
          <w:p w:rsidR="00A95FF6" w:rsidRPr="00DB30AF" w:rsidRDefault="00A44039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c94abbb8-c9b6-46ed-8e11-ce84831fc90e</w:t>
            </w:r>
          </w:p>
        </w:tc>
      </w:tr>
      <w:tr w:rsidR="00A95FF6" w:rsidRPr="00A95FF6" w:rsidTr="00E451FD">
        <w:tc>
          <w:tcPr>
            <w:tcW w:w="549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2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 xml:space="preserve">Российская </w:t>
            </w: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1404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Воронежская </w:t>
            </w: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1825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Каменский </w:t>
            </w: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Сончинское </w:t>
            </w: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DD7F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Ивченково </w:t>
            </w: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>хутор</w:t>
            </w:r>
          </w:p>
        </w:tc>
        <w:tc>
          <w:tcPr>
            <w:tcW w:w="1510" w:type="dxa"/>
          </w:tcPr>
          <w:p w:rsidR="00A95FF6" w:rsidRPr="00A95FF6" w:rsidRDefault="00A95FF6" w:rsidP="00DD7F9F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Вишневая </w:t>
            </w: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>улица</w:t>
            </w:r>
          </w:p>
        </w:tc>
        <w:tc>
          <w:tcPr>
            <w:tcW w:w="1235" w:type="dxa"/>
          </w:tcPr>
          <w:p w:rsidR="00A95FF6" w:rsidRPr="00A95FF6" w:rsidRDefault="00A95FF6" w:rsidP="00DD7F9F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46" w:type="dxa"/>
          </w:tcPr>
          <w:p w:rsidR="00A95FF6" w:rsidRPr="00E451FD" w:rsidRDefault="0062541A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36:11:2700002:99</w:t>
            </w:r>
          </w:p>
        </w:tc>
        <w:tc>
          <w:tcPr>
            <w:tcW w:w="2126" w:type="dxa"/>
          </w:tcPr>
          <w:p w:rsidR="00A95FF6" w:rsidRPr="00DB30AF" w:rsidRDefault="00A44039" w:rsidP="00DB30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9b0264f0-1f0d-4089-</w:t>
            </w: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lastRenderedPageBreak/>
              <w:t>a0a8-c11f48ea2747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262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DD7F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DD7F9F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Вишневая улица</w:t>
            </w:r>
          </w:p>
        </w:tc>
        <w:tc>
          <w:tcPr>
            <w:tcW w:w="1235" w:type="dxa"/>
          </w:tcPr>
          <w:p w:rsidR="00A95FF6" w:rsidRPr="00A95FF6" w:rsidRDefault="00A95FF6" w:rsidP="00DD7F9F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46" w:type="dxa"/>
          </w:tcPr>
          <w:p w:rsidR="00A95FF6" w:rsidRPr="00E451FD" w:rsidRDefault="00033D57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36:11:2700002:19</w:t>
            </w:r>
          </w:p>
        </w:tc>
        <w:tc>
          <w:tcPr>
            <w:tcW w:w="2126" w:type="dxa"/>
          </w:tcPr>
          <w:p w:rsidR="00A95FF6" w:rsidRPr="00DB30AF" w:rsidRDefault="00A44039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 9cfaad6d-5d39-41cd-b9a9-79c068c98729</w:t>
            </w:r>
          </w:p>
        </w:tc>
      </w:tr>
      <w:tr w:rsidR="00A95FF6" w:rsidRPr="00A95FF6" w:rsidTr="00E451FD">
        <w:tc>
          <w:tcPr>
            <w:tcW w:w="549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2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DD7F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DD7F9F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Вишневая улица</w:t>
            </w:r>
          </w:p>
        </w:tc>
        <w:tc>
          <w:tcPr>
            <w:tcW w:w="1235" w:type="dxa"/>
          </w:tcPr>
          <w:p w:rsidR="00A95FF6" w:rsidRPr="00A95FF6" w:rsidRDefault="00A95FF6" w:rsidP="00DD7F9F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46" w:type="dxa"/>
          </w:tcPr>
          <w:p w:rsidR="00A95FF6" w:rsidRPr="00E451FD" w:rsidRDefault="0093297A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126" w:type="dxa"/>
          </w:tcPr>
          <w:p w:rsidR="00A95FF6" w:rsidRPr="00DB30AF" w:rsidRDefault="001A37E0" w:rsidP="00DB30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cdee5821-3f2f-4514-b4ff-9e32d3813b60</w:t>
            </w:r>
          </w:p>
        </w:tc>
      </w:tr>
      <w:tr w:rsidR="00A95FF6" w:rsidRPr="00A95FF6" w:rsidTr="00E451FD">
        <w:tc>
          <w:tcPr>
            <w:tcW w:w="549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62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DD7F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DD7F9F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Вишневая улица</w:t>
            </w:r>
          </w:p>
        </w:tc>
        <w:tc>
          <w:tcPr>
            <w:tcW w:w="1235" w:type="dxa"/>
          </w:tcPr>
          <w:p w:rsidR="00A95FF6" w:rsidRPr="00A95FF6" w:rsidRDefault="00A95FF6" w:rsidP="00DD7F9F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46" w:type="dxa"/>
          </w:tcPr>
          <w:p w:rsidR="00A95FF6" w:rsidRPr="00E451FD" w:rsidRDefault="00033D57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36:11:2700002:48</w:t>
            </w:r>
          </w:p>
        </w:tc>
        <w:tc>
          <w:tcPr>
            <w:tcW w:w="2126" w:type="dxa"/>
          </w:tcPr>
          <w:p w:rsidR="00A95FF6" w:rsidRPr="00DB30AF" w:rsidRDefault="001A37E0" w:rsidP="00DB30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8938626c-354e-4a86-8216-f3b3c81c7576</w:t>
            </w:r>
          </w:p>
        </w:tc>
      </w:tr>
      <w:tr w:rsidR="00A95FF6" w:rsidRPr="00A95FF6" w:rsidTr="00E451FD">
        <w:tc>
          <w:tcPr>
            <w:tcW w:w="549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2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DD7F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DD7F9F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Вишневая улица</w:t>
            </w:r>
          </w:p>
        </w:tc>
        <w:tc>
          <w:tcPr>
            <w:tcW w:w="1235" w:type="dxa"/>
          </w:tcPr>
          <w:p w:rsidR="00A95FF6" w:rsidRPr="00A95FF6" w:rsidRDefault="00A95FF6" w:rsidP="00DD7F9F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46" w:type="dxa"/>
          </w:tcPr>
          <w:p w:rsidR="00A95FF6" w:rsidRPr="00E451FD" w:rsidRDefault="00033D57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36:11:2700002:101</w:t>
            </w:r>
          </w:p>
        </w:tc>
        <w:tc>
          <w:tcPr>
            <w:tcW w:w="2126" w:type="dxa"/>
          </w:tcPr>
          <w:p w:rsidR="00A95FF6" w:rsidRPr="00DB30AF" w:rsidRDefault="001A37E0" w:rsidP="00DB30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2a0f13e0-2dbe-4412-be57-4c7f409dcb6f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2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DD7F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DD7F9F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Вишневая улица</w:t>
            </w:r>
          </w:p>
        </w:tc>
        <w:tc>
          <w:tcPr>
            <w:tcW w:w="1235" w:type="dxa"/>
          </w:tcPr>
          <w:p w:rsidR="00A95FF6" w:rsidRPr="00A95FF6" w:rsidRDefault="00A95FF6" w:rsidP="00DD7F9F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46" w:type="dxa"/>
          </w:tcPr>
          <w:p w:rsidR="00A95FF6" w:rsidRPr="00E451FD" w:rsidRDefault="0093297A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126" w:type="dxa"/>
          </w:tcPr>
          <w:p w:rsidR="00A95FF6" w:rsidRPr="00DB30AF" w:rsidRDefault="00A538F1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6b2cf9b3-c688-42b4-a504-f9725b6032bd</w:t>
            </w:r>
          </w:p>
        </w:tc>
      </w:tr>
      <w:tr w:rsidR="00231B75" w:rsidRPr="005F330D" w:rsidTr="00E451FD">
        <w:tc>
          <w:tcPr>
            <w:tcW w:w="549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2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DD7F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DD7F9F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Вишневая улица</w:t>
            </w:r>
          </w:p>
        </w:tc>
        <w:tc>
          <w:tcPr>
            <w:tcW w:w="1235" w:type="dxa"/>
          </w:tcPr>
          <w:p w:rsidR="00A95FF6" w:rsidRPr="00A95FF6" w:rsidRDefault="00A95FF6" w:rsidP="00DD7F9F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46" w:type="dxa"/>
          </w:tcPr>
          <w:p w:rsidR="00A95FF6" w:rsidRPr="00E451FD" w:rsidRDefault="00033D57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36:11:2700002:5</w:t>
            </w:r>
          </w:p>
        </w:tc>
        <w:tc>
          <w:tcPr>
            <w:tcW w:w="2126" w:type="dxa"/>
          </w:tcPr>
          <w:p w:rsidR="00A95FF6" w:rsidRPr="00DB30AF" w:rsidRDefault="00A538F1" w:rsidP="00DB30AF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7b7eca18-4cf3-49d3-8ba3-00f2b7efc3f5</w:t>
            </w:r>
          </w:p>
        </w:tc>
      </w:tr>
      <w:tr w:rsidR="00A95FF6" w:rsidRPr="00A95FF6" w:rsidTr="00E451FD">
        <w:tc>
          <w:tcPr>
            <w:tcW w:w="549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2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4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96" w:type="dxa"/>
          </w:tcPr>
          <w:p w:rsidR="00A95FF6" w:rsidRPr="00A95FF6" w:rsidRDefault="00A95FF6" w:rsidP="00DD7F9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14" w:type="dxa"/>
          </w:tcPr>
          <w:p w:rsidR="00A95FF6" w:rsidRPr="00A95FF6" w:rsidRDefault="00A95FF6" w:rsidP="00DD7F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510" w:type="dxa"/>
          </w:tcPr>
          <w:p w:rsidR="00A95FF6" w:rsidRPr="00A95FF6" w:rsidRDefault="00A95FF6" w:rsidP="00DD7F9F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Вишневая улица</w:t>
            </w:r>
          </w:p>
        </w:tc>
        <w:tc>
          <w:tcPr>
            <w:tcW w:w="1235" w:type="dxa"/>
          </w:tcPr>
          <w:p w:rsidR="00A95FF6" w:rsidRPr="00A95FF6" w:rsidRDefault="00A95FF6" w:rsidP="00DD7F9F">
            <w:pPr>
              <w:rPr>
                <w:rFonts w:ascii="Times New Roman" w:hAnsi="Times New Roman"/>
                <w:sz w:val="20"/>
                <w:szCs w:val="20"/>
              </w:rPr>
            </w:pPr>
            <w:r w:rsidRPr="00A95FF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46" w:type="dxa"/>
          </w:tcPr>
          <w:p w:rsidR="00A95FF6" w:rsidRPr="00E451FD" w:rsidRDefault="00E451FD" w:rsidP="00266F7C">
            <w:pPr>
              <w:ind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1FD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36:11:2700002:39</w:t>
            </w:r>
          </w:p>
        </w:tc>
        <w:tc>
          <w:tcPr>
            <w:tcW w:w="2126" w:type="dxa"/>
          </w:tcPr>
          <w:p w:rsidR="00A95FF6" w:rsidRPr="00DB30AF" w:rsidRDefault="00A538F1" w:rsidP="00DB30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B30AF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 200ab618-55ba-4594-8054-4de3e7ab472f</w:t>
            </w:r>
          </w:p>
        </w:tc>
      </w:tr>
    </w:tbl>
    <w:p w:rsidR="00A21316" w:rsidRPr="007D4E2A" w:rsidRDefault="00A21316" w:rsidP="002C7276">
      <w:pPr>
        <w:tabs>
          <w:tab w:val="left" w:pos="2040"/>
        </w:tabs>
        <w:ind w:firstLine="0"/>
        <w:rPr>
          <w:rFonts w:ascii="Times New Roman" w:hAnsi="Times New Roman"/>
        </w:rPr>
      </w:pPr>
    </w:p>
    <w:sectPr w:rsidR="00A21316" w:rsidRPr="007D4E2A" w:rsidSect="002C7276">
      <w:pgSz w:w="16838" w:h="11906" w:orient="landscape"/>
      <w:pgMar w:top="284" w:right="567" w:bottom="284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488B" w:rsidRDefault="0008488B">
      <w:r>
        <w:separator/>
      </w:r>
    </w:p>
  </w:endnote>
  <w:endnote w:type="continuationSeparator" w:id="0">
    <w:p w:rsidR="0008488B" w:rsidRDefault="0008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F7E" w:rsidRDefault="00FE4F7E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4F7E" w:rsidRDefault="00FE4F7E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488B" w:rsidRDefault="0008488B">
      <w:r>
        <w:separator/>
      </w:r>
    </w:p>
  </w:footnote>
  <w:footnote w:type="continuationSeparator" w:id="0">
    <w:p w:rsidR="0008488B" w:rsidRDefault="00084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F7E" w:rsidRDefault="00FE4F7E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4F7E" w:rsidRDefault="00FE4F7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D61648"/>
    <w:multiLevelType w:val="hybridMultilevel"/>
    <w:tmpl w:val="45B6CF40"/>
    <w:lvl w:ilvl="0" w:tplc="E376BA4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94684E"/>
    <w:multiLevelType w:val="hybridMultilevel"/>
    <w:tmpl w:val="BAD8973A"/>
    <w:lvl w:ilvl="0" w:tplc="FFB091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93D3F"/>
    <w:multiLevelType w:val="hybridMultilevel"/>
    <w:tmpl w:val="F1CCA916"/>
    <w:lvl w:ilvl="0" w:tplc="A230A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3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 w15:restartNumberingAfterBreak="0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7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8" w15:restartNumberingAfterBreak="0">
    <w:nsid w:val="68357BE6"/>
    <w:multiLevelType w:val="multilevel"/>
    <w:tmpl w:val="124A204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1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 w16cid:durableId="1868906165">
    <w:abstractNumId w:val="10"/>
  </w:num>
  <w:num w:numId="2" w16cid:durableId="105076063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97990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793799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295145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931380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227987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4434101">
    <w:abstractNumId w:val="30"/>
  </w:num>
  <w:num w:numId="9" w16cid:durableId="1584991751">
    <w:abstractNumId w:val="33"/>
  </w:num>
  <w:num w:numId="10" w16cid:durableId="678778411">
    <w:abstractNumId w:val="21"/>
  </w:num>
  <w:num w:numId="11" w16cid:durableId="646592351">
    <w:abstractNumId w:val="4"/>
  </w:num>
  <w:num w:numId="12" w16cid:durableId="77754266">
    <w:abstractNumId w:val="16"/>
  </w:num>
  <w:num w:numId="13" w16cid:durableId="1336106911">
    <w:abstractNumId w:val="0"/>
  </w:num>
  <w:num w:numId="14" w16cid:durableId="1823111399">
    <w:abstractNumId w:val="5"/>
  </w:num>
  <w:num w:numId="15" w16cid:durableId="979068276">
    <w:abstractNumId w:val="35"/>
  </w:num>
  <w:num w:numId="16" w16cid:durableId="1841920045">
    <w:abstractNumId w:val="20"/>
  </w:num>
  <w:num w:numId="17" w16cid:durableId="58137759">
    <w:abstractNumId w:val="32"/>
  </w:num>
  <w:num w:numId="18" w16cid:durableId="798690437">
    <w:abstractNumId w:val="31"/>
  </w:num>
  <w:num w:numId="19" w16cid:durableId="1728071919">
    <w:abstractNumId w:val="11"/>
  </w:num>
  <w:num w:numId="20" w16cid:durableId="1736587742">
    <w:abstractNumId w:val="25"/>
  </w:num>
  <w:num w:numId="21" w16cid:durableId="1794516910">
    <w:abstractNumId w:val="3"/>
  </w:num>
  <w:num w:numId="22" w16cid:durableId="687635843">
    <w:abstractNumId w:val="14"/>
  </w:num>
  <w:num w:numId="23" w16cid:durableId="2073498948">
    <w:abstractNumId w:val="6"/>
  </w:num>
  <w:num w:numId="24" w16cid:durableId="1785466785">
    <w:abstractNumId w:val="2"/>
  </w:num>
  <w:num w:numId="25" w16cid:durableId="1759520610">
    <w:abstractNumId w:val="19"/>
  </w:num>
  <w:num w:numId="26" w16cid:durableId="709912682">
    <w:abstractNumId w:val="26"/>
  </w:num>
  <w:num w:numId="27" w16cid:durableId="304358066">
    <w:abstractNumId w:val="9"/>
  </w:num>
  <w:num w:numId="28" w16cid:durableId="780496229">
    <w:abstractNumId w:val="23"/>
  </w:num>
  <w:num w:numId="29" w16cid:durableId="2081056557">
    <w:abstractNumId w:val="13"/>
  </w:num>
  <w:num w:numId="30" w16cid:durableId="1799912803">
    <w:abstractNumId w:val="27"/>
  </w:num>
  <w:num w:numId="31" w16cid:durableId="196746328">
    <w:abstractNumId w:val="1"/>
  </w:num>
  <w:num w:numId="32" w16cid:durableId="235826830">
    <w:abstractNumId w:val="24"/>
  </w:num>
  <w:num w:numId="33" w16cid:durableId="812991589">
    <w:abstractNumId w:val="22"/>
  </w:num>
  <w:num w:numId="34" w16cid:durableId="801922486">
    <w:abstractNumId w:val="7"/>
  </w:num>
  <w:num w:numId="35" w16cid:durableId="1638416564">
    <w:abstractNumId w:val="8"/>
  </w:num>
  <w:num w:numId="36" w16cid:durableId="326983310">
    <w:abstractNumId w:val="28"/>
  </w:num>
  <w:num w:numId="37" w16cid:durableId="330913969">
    <w:abstractNumId w:val="34"/>
  </w:num>
  <w:num w:numId="38" w16cid:durableId="950672332">
    <w:abstractNumId w:val="29"/>
  </w:num>
  <w:num w:numId="39" w16cid:durableId="416366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33717"/>
    <w:rsid w:val="00033D57"/>
    <w:rsid w:val="000612CE"/>
    <w:rsid w:val="0006227D"/>
    <w:rsid w:val="00065D50"/>
    <w:rsid w:val="00070569"/>
    <w:rsid w:val="00075716"/>
    <w:rsid w:val="00075D4A"/>
    <w:rsid w:val="0008488B"/>
    <w:rsid w:val="000854B1"/>
    <w:rsid w:val="00095500"/>
    <w:rsid w:val="000A22E8"/>
    <w:rsid w:val="000A4942"/>
    <w:rsid w:val="000A61E7"/>
    <w:rsid w:val="000A78DD"/>
    <w:rsid w:val="000C0B48"/>
    <w:rsid w:val="000C2AD0"/>
    <w:rsid w:val="000C2D92"/>
    <w:rsid w:val="000C61E1"/>
    <w:rsid w:val="000C61F8"/>
    <w:rsid w:val="000C6F47"/>
    <w:rsid w:val="000D150D"/>
    <w:rsid w:val="000D681E"/>
    <w:rsid w:val="000D6B13"/>
    <w:rsid w:val="000D6C7E"/>
    <w:rsid w:val="000D7A67"/>
    <w:rsid w:val="000E4537"/>
    <w:rsid w:val="000E73A9"/>
    <w:rsid w:val="000F2095"/>
    <w:rsid w:val="000F327F"/>
    <w:rsid w:val="000F32C2"/>
    <w:rsid w:val="000F5782"/>
    <w:rsid w:val="000F752F"/>
    <w:rsid w:val="00100371"/>
    <w:rsid w:val="0010240A"/>
    <w:rsid w:val="00104278"/>
    <w:rsid w:val="001101A1"/>
    <w:rsid w:val="00117190"/>
    <w:rsid w:val="00126B6A"/>
    <w:rsid w:val="0012746B"/>
    <w:rsid w:val="001335CC"/>
    <w:rsid w:val="00134966"/>
    <w:rsid w:val="00134C12"/>
    <w:rsid w:val="00143138"/>
    <w:rsid w:val="0014341B"/>
    <w:rsid w:val="00146370"/>
    <w:rsid w:val="00151BA3"/>
    <w:rsid w:val="00157CBC"/>
    <w:rsid w:val="0016204C"/>
    <w:rsid w:val="0016243E"/>
    <w:rsid w:val="00165983"/>
    <w:rsid w:val="001667F0"/>
    <w:rsid w:val="00184E95"/>
    <w:rsid w:val="001A37E0"/>
    <w:rsid w:val="001A4F8D"/>
    <w:rsid w:val="001A7A84"/>
    <w:rsid w:val="001B0DE9"/>
    <w:rsid w:val="001B4D9A"/>
    <w:rsid w:val="001B4F94"/>
    <w:rsid w:val="001D0728"/>
    <w:rsid w:val="001D5946"/>
    <w:rsid w:val="001D73B5"/>
    <w:rsid w:val="001F2796"/>
    <w:rsid w:val="001F6C78"/>
    <w:rsid w:val="001F730C"/>
    <w:rsid w:val="00213B19"/>
    <w:rsid w:val="00216FB0"/>
    <w:rsid w:val="0022493B"/>
    <w:rsid w:val="00231B75"/>
    <w:rsid w:val="00251E72"/>
    <w:rsid w:val="00254BAA"/>
    <w:rsid w:val="00256863"/>
    <w:rsid w:val="00266F7C"/>
    <w:rsid w:val="00270AF6"/>
    <w:rsid w:val="00277A27"/>
    <w:rsid w:val="00284E00"/>
    <w:rsid w:val="002852A4"/>
    <w:rsid w:val="0029549A"/>
    <w:rsid w:val="002C3ACC"/>
    <w:rsid w:val="002C7263"/>
    <w:rsid w:val="002C7276"/>
    <w:rsid w:val="002D09C9"/>
    <w:rsid w:val="002D2261"/>
    <w:rsid w:val="002D7248"/>
    <w:rsid w:val="002E553F"/>
    <w:rsid w:val="002E596F"/>
    <w:rsid w:val="002F3733"/>
    <w:rsid w:val="003046E2"/>
    <w:rsid w:val="003120E3"/>
    <w:rsid w:val="0031217E"/>
    <w:rsid w:val="00315E7B"/>
    <w:rsid w:val="003225E9"/>
    <w:rsid w:val="003229E3"/>
    <w:rsid w:val="00325D29"/>
    <w:rsid w:val="00342B1B"/>
    <w:rsid w:val="00351DD2"/>
    <w:rsid w:val="003536D7"/>
    <w:rsid w:val="00355810"/>
    <w:rsid w:val="00355C24"/>
    <w:rsid w:val="00356743"/>
    <w:rsid w:val="00364575"/>
    <w:rsid w:val="00370983"/>
    <w:rsid w:val="003717F0"/>
    <w:rsid w:val="00377B73"/>
    <w:rsid w:val="0038381B"/>
    <w:rsid w:val="00383D08"/>
    <w:rsid w:val="003918A7"/>
    <w:rsid w:val="00394B42"/>
    <w:rsid w:val="0039794B"/>
    <w:rsid w:val="003A32F7"/>
    <w:rsid w:val="003A6EF2"/>
    <w:rsid w:val="003A77E4"/>
    <w:rsid w:val="003B2BC3"/>
    <w:rsid w:val="003B4255"/>
    <w:rsid w:val="003B5936"/>
    <w:rsid w:val="003C1A0D"/>
    <w:rsid w:val="003C36A4"/>
    <w:rsid w:val="003C5555"/>
    <w:rsid w:val="003C69E8"/>
    <w:rsid w:val="003D2783"/>
    <w:rsid w:val="003E5938"/>
    <w:rsid w:val="003F51CE"/>
    <w:rsid w:val="00400D0F"/>
    <w:rsid w:val="0040333C"/>
    <w:rsid w:val="00404590"/>
    <w:rsid w:val="00404E1E"/>
    <w:rsid w:val="00415F1E"/>
    <w:rsid w:val="0042118A"/>
    <w:rsid w:val="00427C9A"/>
    <w:rsid w:val="00434AAA"/>
    <w:rsid w:val="004428F4"/>
    <w:rsid w:val="004439EE"/>
    <w:rsid w:val="0044795D"/>
    <w:rsid w:val="00452C40"/>
    <w:rsid w:val="004718F5"/>
    <w:rsid w:val="004721D2"/>
    <w:rsid w:val="00474429"/>
    <w:rsid w:val="00475CC7"/>
    <w:rsid w:val="00476D76"/>
    <w:rsid w:val="004868AE"/>
    <w:rsid w:val="00490BF1"/>
    <w:rsid w:val="00493837"/>
    <w:rsid w:val="004A193A"/>
    <w:rsid w:val="004A4046"/>
    <w:rsid w:val="004A46A1"/>
    <w:rsid w:val="004A5B81"/>
    <w:rsid w:val="004C768D"/>
    <w:rsid w:val="004D061F"/>
    <w:rsid w:val="004E3073"/>
    <w:rsid w:val="004E5A1F"/>
    <w:rsid w:val="004E7EF4"/>
    <w:rsid w:val="004F62C3"/>
    <w:rsid w:val="00501683"/>
    <w:rsid w:val="0050778A"/>
    <w:rsid w:val="00515E32"/>
    <w:rsid w:val="00515F11"/>
    <w:rsid w:val="005177E3"/>
    <w:rsid w:val="005237F3"/>
    <w:rsid w:val="00527BB6"/>
    <w:rsid w:val="00534160"/>
    <w:rsid w:val="00534461"/>
    <w:rsid w:val="0054571D"/>
    <w:rsid w:val="005637CE"/>
    <w:rsid w:val="0056533D"/>
    <w:rsid w:val="00565970"/>
    <w:rsid w:val="00572DF0"/>
    <w:rsid w:val="005741D3"/>
    <w:rsid w:val="005831A8"/>
    <w:rsid w:val="00585EF0"/>
    <w:rsid w:val="0058731A"/>
    <w:rsid w:val="005A20B9"/>
    <w:rsid w:val="005B0C31"/>
    <w:rsid w:val="005C0DAB"/>
    <w:rsid w:val="005C4E94"/>
    <w:rsid w:val="005C7B8F"/>
    <w:rsid w:val="005C7F90"/>
    <w:rsid w:val="005D64BE"/>
    <w:rsid w:val="005D6511"/>
    <w:rsid w:val="005E2628"/>
    <w:rsid w:val="005F19BB"/>
    <w:rsid w:val="005F330D"/>
    <w:rsid w:val="005F3754"/>
    <w:rsid w:val="005F5EDD"/>
    <w:rsid w:val="005F794E"/>
    <w:rsid w:val="00601528"/>
    <w:rsid w:val="0060512C"/>
    <w:rsid w:val="0061545E"/>
    <w:rsid w:val="0062541A"/>
    <w:rsid w:val="00627FC2"/>
    <w:rsid w:val="006411E5"/>
    <w:rsid w:val="00645206"/>
    <w:rsid w:val="0065127F"/>
    <w:rsid w:val="00651D61"/>
    <w:rsid w:val="00667021"/>
    <w:rsid w:val="006805C1"/>
    <w:rsid w:val="00680C02"/>
    <w:rsid w:val="00683CC9"/>
    <w:rsid w:val="00684C54"/>
    <w:rsid w:val="006A0152"/>
    <w:rsid w:val="006A6899"/>
    <w:rsid w:val="006A7766"/>
    <w:rsid w:val="006B0C71"/>
    <w:rsid w:val="006C5311"/>
    <w:rsid w:val="006E02C4"/>
    <w:rsid w:val="006E2386"/>
    <w:rsid w:val="006E2408"/>
    <w:rsid w:val="006F70D6"/>
    <w:rsid w:val="007000C5"/>
    <w:rsid w:val="007100B6"/>
    <w:rsid w:val="0071239A"/>
    <w:rsid w:val="00715531"/>
    <w:rsid w:val="00720C31"/>
    <w:rsid w:val="00725A2C"/>
    <w:rsid w:val="007374B6"/>
    <w:rsid w:val="00737922"/>
    <w:rsid w:val="00744F86"/>
    <w:rsid w:val="007450B8"/>
    <w:rsid w:val="007522AF"/>
    <w:rsid w:val="0075454E"/>
    <w:rsid w:val="00757B02"/>
    <w:rsid w:val="00761388"/>
    <w:rsid w:val="0076313F"/>
    <w:rsid w:val="00763C89"/>
    <w:rsid w:val="0077300A"/>
    <w:rsid w:val="00787EFB"/>
    <w:rsid w:val="007906A7"/>
    <w:rsid w:val="00791E7E"/>
    <w:rsid w:val="00796613"/>
    <w:rsid w:val="007A7C5A"/>
    <w:rsid w:val="007A7E42"/>
    <w:rsid w:val="007B73F1"/>
    <w:rsid w:val="007B74F3"/>
    <w:rsid w:val="007C4B4C"/>
    <w:rsid w:val="007D149C"/>
    <w:rsid w:val="007D1DE4"/>
    <w:rsid w:val="007D415C"/>
    <w:rsid w:val="007D4E2A"/>
    <w:rsid w:val="007D759A"/>
    <w:rsid w:val="007F5848"/>
    <w:rsid w:val="007F5E22"/>
    <w:rsid w:val="007F624A"/>
    <w:rsid w:val="008018B6"/>
    <w:rsid w:val="00803252"/>
    <w:rsid w:val="00820459"/>
    <w:rsid w:val="00821704"/>
    <w:rsid w:val="0082227F"/>
    <w:rsid w:val="00822A77"/>
    <w:rsid w:val="008248CD"/>
    <w:rsid w:val="00825A44"/>
    <w:rsid w:val="0082745D"/>
    <w:rsid w:val="00830A03"/>
    <w:rsid w:val="008336F6"/>
    <w:rsid w:val="00844BDC"/>
    <w:rsid w:val="0084506D"/>
    <w:rsid w:val="0085074F"/>
    <w:rsid w:val="008550BF"/>
    <w:rsid w:val="00867708"/>
    <w:rsid w:val="00867D5A"/>
    <w:rsid w:val="00871B3D"/>
    <w:rsid w:val="00873071"/>
    <w:rsid w:val="0088602E"/>
    <w:rsid w:val="008866B3"/>
    <w:rsid w:val="00886B71"/>
    <w:rsid w:val="008A3E18"/>
    <w:rsid w:val="008A46DA"/>
    <w:rsid w:val="008A57D3"/>
    <w:rsid w:val="008A73F7"/>
    <w:rsid w:val="008B14D9"/>
    <w:rsid w:val="008B4FC8"/>
    <w:rsid w:val="008D1AB0"/>
    <w:rsid w:val="008D516C"/>
    <w:rsid w:val="008E55EE"/>
    <w:rsid w:val="00902A95"/>
    <w:rsid w:val="00904C87"/>
    <w:rsid w:val="009110E7"/>
    <w:rsid w:val="00914E12"/>
    <w:rsid w:val="009168C3"/>
    <w:rsid w:val="00916DE5"/>
    <w:rsid w:val="009179DA"/>
    <w:rsid w:val="00920F97"/>
    <w:rsid w:val="0093297A"/>
    <w:rsid w:val="00935298"/>
    <w:rsid w:val="0093673E"/>
    <w:rsid w:val="00947DFC"/>
    <w:rsid w:val="0095083F"/>
    <w:rsid w:val="00951FD6"/>
    <w:rsid w:val="00963295"/>
    <w:rsid w:val="00963A7D"/>
    <w:rsid w:val="00965E3A"/>
    <w:rsid w:val="00967197"/>
    <w:rsid w:val="009746FE"/>
    <w:rsid w:val="00976BAE"/>
    <w:rsid w:val="0097794C"/>
    <w:rsid w:val="00980FF2"/>
    <w:rsid w:val="00995304"/>
    <w:rsid w:val="00997775"/>
    <w:rsid w:val="00997DB2"/>
    <w:rsid w:val="009A01B2"/>
    <w:rsid w:val="009A04A9"/>
    <w:rsid w:val="009A4080"/>
    <w:rsid w:val="009A4FD8"/>
    <w:rsid w:val="009A72CC"/>
    <w:rsid w:val="009B384D"/>
    <w:rsid w:val="009C07B3"/>
    <w:rsid w:val="009C4895"/>
    <w:rsid w:val="009D03F0"/>
    <w:rsid w:val="009E725F"/>
    <w:rsid w:val="009F0C70"/>
    <w:rsid w:val="009F201C"/>
    <w:rsid w:val="009F2F94"/>
    <w:rsid w:val="009F4348"/>
    <w:rsid w:val="00A03825"/>
    <w:rsid w:val="00A11509"/>
    <w:rsid w:val="00A144DD"/>
    <w:rsid w:val="00A21316"/>
    <w:rsid w:val="00A23DFA"/>
    <w:rsid w:val="00A2679D"/>
    <w:rsid w:val="00A267E3"/>
    <w:rsid w:val="00A31288"/>
    <w:rsid w:val="00A32DA3"/>
    <w:rsid w:val="00A35F1C"/>
    <w:rsid w:val="00A44039"/>
    <w:rsid w:val="00A52921"/>
    <w:rsid w:val="00A538F1"/>
    <w:rsid w:val="00A720B1"/>
    <w:rsid w:val="00A81C3E"/>
    <w:rsid w:val="00A838FE"/>
    <w:rsid w:val="00A84147"/>
    <w:rsid w:val="00A91F66"/>
    <w:rsid w:val="00A95FF6"/>
    <w:rsid w:val="00AA0E17"/>
    <w:rsid w:val="00AA4B2F"/>
    <w:rsid w:val="00AA720F"/>
    <w:rsid w:val="00AB5A45"/>
    <w:rsid w:val="00AB64DB"/>
    <w:rsid w:val="00AC0A1B"/>
    <w:rsid w:val="00AD1DEA"/>
    <w:rsid w:val="00AE0C19"/>
    <w:rsid w:val="00AE13AC"/>
    <w:rsid w:val="00AE1B51"/>
    <w:rsid w:val="00AE46C9"/>
    <w:rsid w:val="00AE7FB1"/>
    <w:rsid w:val="00B000F9"/>
    <w:rsid w:val="00B025E9"/>
    <w:rsid w:val="00B11C08"/>
    <w:rsid w:val="00B1595C"/>
    <w:rsid w:val="00B2029A"/>
    <w:rsid w:val="00B2143A"/>
    <w:rsid w:val="00B3347F"/>
    <w:rsid w:val="00B35B6F"/>
    <w:rsid w:val="00B4437F"/>
    <w:rsid w:val="00B73E9E"/>
    <w:rsid w:val="00B822A4"/>
    <w:rsid w:val="00B87723"/>
    <w:rsid w:val="00B87851"/>
    <w:rsid w:val="00B910D3"/>
    <w:rsid w:val="00B92754"/>
    <w:rsid w:val="00B95EBD"/>
    <w:rsid w:val="00BB3069"/>
    <w:rsid w:val="00BB54F4"/>
    <w:rsid w:val="00BB7A19"/>
    <w:rsid w:val="00BC1C79"/>
    <w:rsid w:val="00BC2F84"/>
    <w:rsid w:val="00BC49AF"/>
    <w:rsid w:val="00BC556B"/>
    <w:rsid w:val="00BC55AB"/>
    <w:rsid w:val="00BC6129"/>
    <w:rsid w:val="00BC7A9A"/>
    <w:rsid w:val="00BC7B93"/>
    <w:rsid w:val="00BD4202"/>
    <w:rsid w:val="00BD572D"/>
    <w:rsid w:val="00BE2C32"/>
    <w:rsid w:val="00BF06A5"/>
    <w:rsid w:val="00BF2B5D"/>
    <w:rsid w:val="00BF3188"/>
    <w:rsid w:val="00BF70CB"/>
    <w:rsid w:val="00C11CF7"/>
    <w:rsid w:val="00C15FEF"/>
    <w:rsid w:val="00C16C64"/>
    <w:rsid w:val="00C41171"/>
    <w:rsid w:val="00C45A8F"/>
    <w:rsid w:val="00C61021"/>
    <w:rsid w:val="00C62BB5"/>
    <w:rsid w:val="00C8785E"/>
    <w:rsid w:val="00C93124"/>
    <w:rsid w:val="00C97A4F"/>
    <w:rsid w:val="00C97E9F"/>
    <w:rsid w:val="00CA441C"/>
    <w:rsid w:val="00CB0B26"/>
    <w:rsid w:val="00CB24A2"/>
    <w:rsid w:val="00CB38D5"/>
    <w:rsid w:val="00CB7C90"/>
    <w:rsid w:val="00CD20AC"/>
    <w:rsid w:val="00CF217C"/>
    <w:rsid w:val="00CF2F06"/>
    <w:rsid w:val="00CF6543"/>
    <w:rsid w:val="00D01422"/>
    <w:rsid w:val="00D02CCC"/>
    <w:rsid w:val="00D17DE9"/>
    <w:rsid w:val="00D34CDD"/>
    <w:rsid w:val="00D37997"/>
    <w:rsid w:val="00D4000D"/>
    <w:rsid w:val="00D4451F"/>
    <w:rsid w:val="00D51BA1"/>
    <w:rsid w:val="00D52FED"/>
    <w:rsid w:val="00D54A71"/>
    <w:rsid w:val="00D600DD"/>
    <w:rsid w:val="00D7735C"/>
    <w:rsid w:val="00D855B3"/>
    <w:rsid w:val="00D91464"/>
    <w:rsid w:val="00D93708"/>
    <w:rsid w:val="00D93928"/>
    <w:rsid w:val="00DA244E"/>
    <w:rsid w:val="00DA4304"/>
    <w:rsid w:val="00DB30AF"/>
    <w:rsid w:val="00DB4F77"/>
    <w:rsid w:val="00DB60A0"/>
    <w:rsid w:val="00DB7360"/>
    <w:rsid w:val="00DC730E"/>
    <w:rsid w:val="00DD1228"/>
    <w:rsid w:val="00DD7104"/>
    <w:rsid w:val="00DD7F9F"/>
    <w:rsid w:val="00DE0D13"/>
    <w:rsid w:val="00DE6D44"/>
    <w:rsid w:val="00DE7436"/>
    <w:rsid w:val="00DF12B2"/>
    <w:rsid w:val="00DF1F7A"/>
    <w:rsid w:val="00DF5927"/>
    <w:rsid w:val="00DF65CE"/>
    <w:rsid w:val="00E009CB"/>
    <w:rsid w:val="00E06035"/>
    <w:rsid w:val="00E10991"/>
    <w:rsid w:val="00E146DD"/>
    <w:rsid w:val="00E14EB6"/>
    <w:rsid w:val="00E32348"/>
    <w:rsid w:val="00E333E0"/>
    <w:rsid w:val="00E444F0"/>
    <w:rsid w:val="00E451FD"/>
    <w:rsid w:val="00E477CE"/>
    <w:rsid w:val="00E5113B"/>
    <w:rsid w:val="00E624CE"/>
    <w:rsid w:val="00E70EE3"/>
    <w:rsid w:val="00E71963"/>
    <w:rsid w:val="00E74E68"/>
    <w:rsid w:val="00E849A3"/>
    <w:rsid w:val="00E85A83"/>
    <w:rsid w:val="00E92E05"/>
    <w:rsid w:val="00E92E44"/>
    <w:rsid w:val="00E930CB"/>
    <w:rsid w:val="00E9341D"/>
    <w:rsid w:val="00EA104F"/>
    <w:rsid w:val="00EA1220"/>
    <w:rsid w:val="00EA4125"/>
    <w:rsid w:val="00EB09FD"/>
    <w:rsid w:val="00EB207E"/>
    <w:rsid w:val="00EB3049"/>
    <w:rsid w:val="00EB3B60"/>
    <w:rsid w:val="00EB6CCF"/>
    <w:rsid w:val="00EC42DE"/>
    <w:rsid w:val="00EC722B"/>
    <w:rsid w:val="00ED27CC"/>
    <w:rsid w:val="00EE26F2"/>
    <w:rsid w:val="00EF11FB"/>
    <w:rsid w:val="00EF26FB"/>
    <w:rsid w:val="00EF4F99"/>
    <w:rsid w:val="00EF6EC9"/>
    <w:rsid w:val="00EF6F67"/>
    <w:rsid w:val="00F0628F"/>
    <w:rsid w:val="00F07572"/>
    <w:rsid w:val="00F10BE2"/>
    <w:rsid w:val="00F4005C"/>
    <w:rsid w:val="00F53856"/>
    <w:rsid w:val="00F632B2"/>
    <w:rsid w:val="00F63A49"/>
    <w:rsid w:val="00F72FBA"/>
    <w:rsid w:val="00F75C22"/>
    <w:rsid w:val="00F7688D"/>
    <w:rsid w:val="00F76B4E"/>
    <w:rsid w:val="00F8684B"/>
    <w:rsid w:val="00F928A2"/>
    <w:rsid w:val="00F961AC"/>
    <w:rsid w:val="00FA507D"/>
    <w:rsid w:val="00FA6F12"/>
    <w:rsid w:val="00FB06E5"/>
    <w:rsid w:val="00FC3F32"/>
    <w:rsid w:val="00FC6371"/>
    <w:rsid w:val="00FD1988"/>
    <w:rsid w:val="00FD51C7"/>
    <w:rsid w:val="00FE4F7E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1AC6E"/>
  <w15:docId w15:val="{80BDFDC0-CEAF-47AF-BD12-54DF0EEC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404E1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04E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4E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4E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4E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4E1E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AC0A1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0A1B"/>
    <w:rPr>
      <w:rFonts w:ascii="Arial" w:hAnsi="Arial" w:cs="Arial"/>
      <w:b/>
      <w:bCs/>
      <w:iCs/>
      <w:sz w:val="30"/>
      <w:szCs w:val="28"/>
    </w:rPr>
  </w:style>
  <w:style w:type="table" w:styleId="af1">
    <w:name w:val="Table Grid"/>
    <w:basedOn w:val="a1"/>
    <w:rsid w:val="00951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A5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A57D3"/>
    <w:rPr>
      <w:rFonts w:ascii="Courier New" w:hAnsi="Courier New" w:cs="Courier New"/>
    </w:rPr>
  </w:style>
  <w:style w:type="character" w:customStyle="1" w:styleId="blk">
    <w:name w:val="blk"/>
    <w:rsid w:val="00E71963"/>
  </w:style>
  <w:style w:type="paragraph" w:styleId="af2">
    <w:name w:val="Title"/>
    <w:basedOn w:val="a"/>
    <w:link w:val="af3"/>
    <w:qFormat/>
    <w:rsid w:val="009D03F0"/>
    <w:pPr>
      <w:jc w:val="center"/>
    </w:pPr>
    <w:rPr>
      <w:sz w:val="28"/>
      <w:lang w:val="x-none" w:eastAsia="x-none"/>
    </w:rPr>
  </w:style>
  <w:style w:type="character" w:customStyle="1" w:styleId="af3">
    <w:name w:val="Заголовок Знак"/>
    <w:link w:val="af2"/>
    <w:rsid w:val="009D03F0"/>
    <w:rPr>
      <w:sz w:val="28"/>
      <w:szCs w:val="24"/>
      <w:lang w:val="x-none" w:eastAsia="x-none"/>
    </w:rPr>
  </w:style>
  <w:style w:type="character" w:customStyle="1" w:styleId="30">
    <w:name w:val="Заголовок 3 Знак"/>
    <w:aliases w:val="!Главы документа Знак"/>
    <w:link w:val="3"/>
    <w:rsid w:val="00434AA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34AAA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404E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404E1E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434AA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04E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04E1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4E1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4E1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78D01-5F33-4242-AF14-DBBF4F89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789</TotalTime>
  <Pages>5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</dc:creator>
  <cp:lastModifiedBy>admin</cp:lastModifiedBy>
  <cp:revision>84</cp:revision>
  <cp:lastPrinted>2023-02-05T14:16:00Z</cp:lastPrinted>
  <dcterms:created xsi:type="dcterms:W3CDTF">2019-03-25T11:41:00Z</dcterms:created>
  <dcterms:modified xsi:type="dcterms:W3CDTF">2023-02-07T13:57:00Z</dcterms:modified>
</cp:coreProperties>
</file>