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8B37F13" w14:textId="76F7F847" w:rsidR="002E4BA8" w:rsidRPr="00782CEE" w:rsidRDefault="002E4BA8" w:rsidP="00782CEE">
      <w:pPr>
        <w:ind w:firstLine="709"/>
        <w:jc w:val="center"/>
        <w:rPr>
          <w:rFonts w:cs="Arial"/>
        </w:rPr>
      </w:pPr>
      <w:r w:rsidRPr="00782CEE">
        <w:rPr>
          <w:rFonts w:cs="Arial"/>
        </w:rPr>
        <w:t>Администрация</w:t>
      </w:r>
    </w:p>
    <w:p w14:paraId="51E3D271" w14:textId="2003B13F" w:rsidR="002E4BA8" w:rsidRPr="00782CEE" w:rsidRDefault="002E4BA8" w:rsidP="00782CEE">
      <w:pPr>
        <w:ind w:firstLine="709"/>
        <w:jc w:val="center"/>
        <w:rPr>
          <w:rFonts w:cs="Arial"/>
        </w:rPr>
      </w:pPr>
      <w:r w:rsidRPr="00782CEE">
        <w:rPr>
          <w:rFonts w:cs="Arial"/>
        </w:rPr>
        <w:t>Сончинского сельского поселения</w:t>
      </w:r>
    </w:p>
    <w:p w14:paraId="2C0D0781" w14:textId="77777777" w:rsidR="002E4BA8" w:rsidRPr="00782CEE" w:rsidRDefault="002E4BA8" w:rsidP="00782CEE">
      <w:pPr>
        <w:ind w:firstLine="709"/>
        <w:jc w:val="center"/>
        <w:rPr>
          <w:rFonts w:cs="Arial"/>
        </w:rPr>
      </w:pPr>
      <w:r w:rsidRPr="00782CEE">
        <w:rPr>
          <w:rFonts w:cs="Arial"/>
        </w:rPr>
        <w:t>Каменского муниципального района</w:t>
      </w:r>
    </w:p>
    <w:p w14:paraId="0AE59A29" w14:textId="77777777" w:rsidR="002E4BA8" w:rsidRPr="00782CEE" w:rsidRDefault="002E4BA8" w:rsidP="00782CEE">
      <w:pPr>
        <w:ind w:firstLine="709"/>
        <w:jc w:val="center"/>
        <w:rPr>
          <w:rFonts w:cs="Arial"/>
        </w:rPr>
      </w:pPr>
      <w:r w:rsidRPr="00782CEE">
        <w:rPr>
          <w:rFonts w:cs="Arial"/>
        </w:rPr>
        <w:t>Воронежской области</w:t>
      </w:r>
    </w:p>
    <w:p w14:paraId="2557D683" w14:textId="77777777" w:rsidR="002E4BA8" w:rsidRPr="00782CEE" w:rsidRDefault="002E4BA8" w:rsidP="00782CEE">
      <w:pPr>
        <w:ind w:firstLine="709"/>
        <w:jc w:val="center"/>
        <w:rPr>
          <w:rFonts w:cs="Arial"/>
          <w:b/>
        </w:rPr>
      </w:pPr>
    </w:p>
    <w:p w14:paraId="78D1DA7A" w14:textId="291ED6CB" w:rsidR="00583FFC" w:rsidRPr="00782CEE" w:rsidRDefault="00661335" w:rsidP="00782CEE">
      <w:pPr>
        <w:pStyle w:val="7"/>
        <w:tabs>
          <w:tab w:val="left" w:pos="0"/>
        </w:tabs>
        <w:ind w:firstLine="709"/>
        <w:jc w:val="center"/>
        <w:rPr>
          <w:rFonts w:cs="Arial"/>
          <w:b w:val="0"/>
          <w:sz w:val="24"/>
          <w:szCs w:val="24"/>
        </w:rPr>
      </w:pPr>
      <w:r w:rsidRPr="00782CEE">
        <w:rPr>
          <w:rFonts w:cs="Arial"/>
          <w:b w:val="0"/>
          <w:sz w:val="24"/>
          <w:szCs w:val="24"/>
        </w:rPr>
        <w:t>ПОСТАНОВЛЕНИЕ</w:t>
      </w:r>
    </w:p>
    <w:p w14:paraId="5E0C07FB" w14:textId="77777777" w:rsidR="002E4BA8" w:rsidRPr="00782CEE" w:rsidRDefault="002E4BA8" w:rsidP="00782CEE">
      <w:pPr>
        <w:ind w:firstLine="709"/>
        <w:rPr>
          <w:rFonts w:cs="Arial"/>
        </w:rPr>
      </w:pPr>
    </w:p>
    <w:p w14:paraId="51D3AD38" w14:textId="75B56034" w:rsidR="00661335" w:rsidRPr="00782CEE" w:rsidRDefault="002E4BA8" w:rsidP="00782CEE">
      <w:pPr>
        <w:ind w:firstLine="709"/>
        <w:rPr>
          <w:rFonts w:cs="Arial"/>
        </w:rPr>
      </w:pPr>
      <w:r w:rsidRPr="00782CEE">
        <w:rPr>
          <w:rFonts w:cs="Arial"/>
        </w:rPr>
        <w:t xml:space="preserve">от </w:t>
      </w:r>
      <w:r w:rsidR="00435E90" w:rsidRPr="00782CEE">
        <w:rPr>
          <w:rFonts w:cs="Arial"/>
        </w:rPr>
        <w:t>0</w:t>
      </w:r>
      <w:r w:rsidRPr="00782CEE">
        <w:rPr>
          <w:rFonts w:cs="Arial"/>
        </w:rPr>
        <w:t>5</w:t>
      </w:r>
      <w:r w:rsidR="00435E90" w:rsidRPr="00782CEE">
        <w:rPr>
          <w:rFonts w:cs="Arial"/>
        </w:rPr>
        <w:t xml:space="preserve"> июля</w:t>
      </w:r>
      <w:r w:rsidR="004220BE" w:rsidRPr="00782CEE">
        <w:rPr>
          <w:rFonts w:cs="Arial"/>
        </w:rPr>
        <w:t xml:space="preserve"> </w:t>
      </w:r>
      <w:r w:rsidR="00554E3F" w:rsidRPr="00782CEE">
        <w:rPr>
          <w:rFonts w:cs="Arial"/>
        </w:rPr>
        <w:t>202</w:t>
      </w:r>
      <w:r w:rsidR="00435E90" w:rsidRPr="00782CEE">
        <w:rPr>
          <w:rFonts w:cs="Arial"/>
        </w:rPr>
        <w:t>3</w:t>
      </w:r>
      <w:r w:rsidR="00661335" w:rsidRPr="00782CEE">
        <w:rPr>
          <w:rFonts w:cs="Arial"/>
        </w:rPr>
        <w:t xml:space="preserve"> г</w:t>
      </w:r>
      <w:r w:rsidR="007A1353" w:rsidRPr="00782CEE">
        <w:rPr>
          <w:rFonts w:cs="Arial"/>
        </w:rPr>
        <w:t>ода</w:t>
      </w:r>
      <w:r w:rsidR="00782CEE">
        <w:rPr>
          <w:rFonts w:cs="Arial"/>
        </w:rPr>
        <w:t xml:space="preserve"> </w:t>
      </w:r>
      <w:r w:rsidR="00661335" w:rsidRPr="00782CEE">
        <w:rPr>
          <w:rFonts w:cs="Arial"/>
        </w:rPr>
        <w:t>№</w:t>
      </w:r>
      <w:r w:rsidR="00683889" w:rsidRPr="00782CEE">
        <w:rPr>
          <w:rFonts w:cs="Arial"/>
        </w:rPr>
        <w:t xml:space="preserve"> </w:t>
      </w:r>
      <w:r w:rsidR="00583FFC" w:rsidRPr="00782CEE">
        <w:rPr>
          <w:rFonts w:cs="Arial"/>
        </w:rPr>
        <w:t>3</w:t>
      </w:r>
      <w:r w:rsidR="00532FFB" w:rsidRPr="00782CEE">
        <w:rPr>
          <w:rFonts w:cs="Arial"/>
        </w:rPr>
        <w:t>8</w:t>
      </w:r>
    </w:p>
    <w:p w14:paraId="40A91276" w14:textId="77777777" w:rsidR="00661335" w:rsidRPr="00782CEE" w:rsidRDefault="00661335" w:rsidP="00782CEE">
      <w:pPr>
        <w:ind w:firstLine="709"/>
        <w:rPr>
          <w:rFonts w:cs="Arial"/>
        </w:rPr>
      </w:pPr>
    </w:p>
    <w:p w14:paraId="31361FE5" w14:textId="36EB8853" w:rsidR="00661335" w:rsidRPr="00782CEE" w:rsidRDefault="00BD160E" w:rsidP="00782CEE">
      <w:pPr>
        <w:pStyle w:val="Style6"/>
        <w:tabs>
          <w:tab w:val="left" w:pos="6130"/>
        </w:tabs>
        <w:spacing w:line="240" w:lineRule="auto"/>
        <w:ind w:firstLine="709"/>
        <w:rPr>
          <w:rFonts w:ascii="Arial" w:hAnsi="Arial" w:cs="Arial"/>
        </w:rPr>
      </w:pPr>
      <w:r w:rsidRPr="00782CEE">
        <w:rPr>
          <w:rFonts w:ascii="Arial" w:hAnsi="Arial" w:cs="Arial"/>
          <w:kern w:val="2"/>
        </w:rPr>
        <w:t>«</w:t>
      </w:r>
      <w:r w:rsidR="00583FFC" w:rsidRPr="00782CEE">
        <w:rPr>
          <w:rStyle w:val="FontStyle16"/>
          <w:rFonts w:ascii="Arial" w:hAnsi="Arial" w:cs="Arial"/>
          <w:sz w:val="24"/>
          <w:szCs w:val="24"/>
        </w:rPr>
        <w:t xml:space="preserve">Об утверждении перечня муниципальных услуг, </w:t>
      </w:r>
      <w:r w:rsidR="00782CEE">
        <w:rPr>
          <w:rStyle w:val="FontStyle16"/>
          <w:rFonts w:ascii="Arial" w:hAnsi="Arial" w:cs="Arial"/>
          <w:sz w:val="24"/>
          <w:szCs w:val="24"/>
        </w:rPr>
        <w:t>п</w:t>
      </w:r>
      <w:r w:rsidR="00583FFC" w:rsidRPr="00782CEE">
        <w:rPr>
          <w:rStyle w:val="FontStyle16"/>
          <w:rFonts w:ascii="Arial" w:hAnsi="Arial" w:cs="Arial"/>
          <w:sz w:val="24"/>
          <w:szCs w:val="24"/>
        </w:rPr>
        <w:t>редоставляемых</w:t>
      </w:r>
      <w:r w:rsidR="00E36F68" w:rsidRPr="00782CEE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583FFC" w:rsidRPr="00782CEE">
        <w:rPr>
          <w:rStyle w:val="FontStyle16"/>
          <w:rFonts w:ascii="Arial" w:hAnsi="Arial" w:cs="Arial"/>
          <w:sz w:val="24"/>
          <w:szCs w:val="24"/>
        </w:rPr>
        <w:t>администрацией Сончинского сельского поселения Каменского муниципального района Воронежской области</w:t>
      </w:r>
      <w:r w:rsidRPr="00782CEE">
        <w:rPr>
          <w:rFonts w:ascii="Arial" w:hAnsi="Arial" w:cs="Arial"/>
          <w:lang w:eastAsia="en-US"/>
        </w:rPr>
        <w:t xml:space="preserve">» </w:t>
      </w:r>
    </w:p>
    <w:p w14:paraId="338CAABF" w14:textId="17E670AE" w:rsidR="00661335" w:rsidRPr="00782CEE" w:rsidRDefault="00661335" w:rsidP="00782CEE">
      <w:pPr>
        <w:pStyle w:val="Style7"/>
        <w:spacing w:line="240" w:lineRule="auto"/>
        <w:ind w:firstLine="709"/>
        <w:rPr>
          <w:rFonts w:ascii="Arial" w:hAnsi="Arial" w:cs="Arial"/>
        </w:rPr>
      </w:pPr>
      <w:r w:rsidRPr="00782CEE">
        <w:rPr>
          <w:rStyle w:val="FontStyle16"/>
          <w:rFonts w:ascii="Arial" w:hAnsi="Arial" w:cs="Arial"/>
          <w:sz w:val="24"/>
          <w:szCs w:val="24"/>
        </w:rPr>
        <w:t xml:space="preserve">В соответствии с Федеральным законом от 27.07.2010г № 210-Ф3 «Об организации предоставления государственных и муниципальных услуг» </w:t>
      </w:r>
      <w:r w:rsidRPr="00782CEE">
        <w:rPr>
          <w:rStyle w:val="FontStyle16"/>
          <w:rFonts w:ascii="Arial" w:eastAsia="Calibri" w:hAnsi="Arial" w:cs="Arial"/>
          <w:sz w:val="24"/>
          <w:szCs w:val="24"/>
        </w:rPr>
        <w:t>и в целях обеспечения открытости и общедоступности информации по предоставлению государственных и</w:t>
      </w:r>
      <w:r w:rsidR="00B92B5E" w:rsidRPr="00782CEE">
        <w:rPr>
          <w:rStyle w:val="FontStyle16"/>
          <w:rFonts w:ascii="Arial" w:eastAsia="Calibri" w:hAnsi="Arial" w:cs="Arial"/>
          <w:sz w:val="24"/>
          <w:szCs w:val="24"/>
        </w:rPr>
        <w:t xml:space="preserve"> </w:t>
      </w:r>
      <w:r w:rsidRPr="00782CEE">
        <w:rPr>
          <w:rStyle w:val="FontStyle16"/>
          <w:rFonts w:ascii="Arial" w:eastAsia="Calibri" w:hAnsi="Arial" w:cs="Arial"/>
          <w:sz w:val="24"/>
          <w:szCs w:val="24"/>
        </w:rPr>
        <w:t>муниципальных услуг населению</w:t>
      </w:r>
      <w:r w:rsidR="00B92B5E" w:rsidRPr="00782CEE">
        <w:rPr>
          <w:rStyle w:val="FontStyle16"/>
          <w:rFonts w:ascii="Arial" w:eastAsia="Calibri" w:hAnsi="Arial" w:cs="Arial"/>
          <w:sz w:val="24"/>
          <w:szCs w:val="24"/>
        </w:rPr>
        <w:t xml:space="preserve"> </w:t>
      </w:r>
      <w:r w:rsidR="00583FFC" w:rsidRPr="00782CEE">
        <w:rPr>
          <w:rStyle w:val="FontStyle16"/>
          <w:rFonts w:ascii="Arial" w:eastAsia="Calibri" w:hAnsi="Arial" w:cs="Arial"/>
          <w:sz w:val="24"/>
          <w:szCs w:val="24"/>
        </w:rPr>
        <w:t>Сончинского</w:t>
      </w:r>
      <w:r w:rsidR="00BD160E" w:rsidRPr="00782CEE">
        <w:rPr>
          <w:rStyle w:val="FontStyle16"/>
          <w:rFonts w:ascii="Arial" w:eastAsia="Calibri" w:hAnsi="Arial" w:cs="Arial"/>
          <w:sz w:val="24"/>
          <w:szCs w:val="24"/>
        </w:rPr>
        <w:t xml:space="preserve"> </w:t>
      </w:r>
      <w:r w:rsidRPr="00782CEE">
        <w:rPr>
          <w:rStyle w:val="FontStyle16"/>
          <w:rFonts w:ascii="Arial" w:eastAsia="Calibri" w:hAnsi="Arial" w:cs="Arial"/>
          <w:sz w:val="24"/>
          <w:szCs w:val="24"/>
        </w:rPr>
        <w:t>сельского поселения Каменского муниципального района,</w:t>
      </w:r>
      <w:r w:rsidR="00435E90" w:rsidRPr="00782CEE">
        <w:rPr>
          <w:rStyle w:val="FontStyle16"/>
          <w:rFonts w:ascii="Arial" w:eastAsia="Calibri" w:hAnsi="Arial" w:cs="Arial"/>
          <w:sz w:val="24"/>
          <w:szCs w:val="24"/>
        </w:rPr>
        <w:t xml:space="preserve"> в целях приведения нормативных правовых актов в соответствие с действующим законодательством</w:t>
      </w:r>
      <w:r w:rsidR="00B92B5E" w:rsidRPr="00782CEE">
        <w:rPr>
          <w:rStyle w:val="FontStyle16"/>
          <w:rFonts w:ascii="Arial" w:eastAsia="Calibri" w:hAnsi="Arial" w:cs="Arial"/>
          <w:sz w:val="24"/>
          <w:szCs w:val="24"/>
        </w:rPr>
        <w:t xml:space="preserve"> </w:t>
      </w:r>
      <w:r w:rsidRPr="00782CEE">
        <w:rPr>
          <w:rStyle w:val="FontStyle16"/>
          <w:rFonts w:ascii="Arial" w:hAnsi="Arial" w:cs="Arial"/>
          <w:sz w:val="24"/>
          <w:szCs w:val="24"/>
        </w:rPr>
        <w:t xml:space="preserve">администрация </w:t>
      </w:r>
      <w:r w:rsidR="00583FFC" w:rsidRPr="00782CEE">
        <w:rPr>
          <w:rStyle w:val="FontStyle16"/>
          <w:rFonts w:ascii="Arial" w:hAnsi="Arial" w:cs="Arial"/>
          <w:sz w:val="24"/>
          <w:szCs w:val="24"/>
        </w:rPr>
        <w:t>Сончинского</w:t>
      </w:r>
      <w:r w:rsidR="00BD160E" w:rsidRPr="00782CEE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782CEE">
        <w:rPr>
          <w:rStyle w:val="FontStyle16"/>
          <w:rFonts w:ascii="Arial" w:hAnsi="Arial" w:cs="Arial"/>
          <w:sz w:val="24"/>
          <w:szCs w:val="24"/>
        </w:rPr>
        <w:t>сельского поселения Каменского муниципального района Воронежской области</w:t>
      </w:r>
    </w:p>
    <w:p w14:paraId="46B47869" w14:textId="77777777" w:rsidR="00661335" w:rsidRPr="00782CEE" w:rsidRDefault="00661335" w:rsidP="00782CEE">
      <w:pPr>
        <w:pStyle w:val="Style7"/>
        <w:spacing w:line="240" w:lineRule="auto"/>
        <w:ind w:firstLine="709"/>
        <w:jc w:val="center"/>
        <w:rPr>
          <w:rStyle w:val="FontStyle15"/>
          <w:rFonts w:ascii="Arial" w:hAnsi="Arial" w:cs="Arial"/>
        </w:rPr>
      </w:pPr>
      <w:r w:rsidRPr="00782CEE">
        <w:rPr>
          <w:rStyle w:val="FontStyle15"/>
          <w:rFonts w:ascii="Arial" w:hAnsi="Arial" w:cs="Arial"/>
        </w:rPr>
        <w:t>ПОСТАНОВЛЯЕТ:</w:t>
      </w:r>
    </w:p>
    <w:p w14:paraId="4D07761A" w14:textId="77777777" w:rsidR="00F53B11" w:rsidRPr="00782CEE" w:rsidRDefault="00F53B11" w:rsidP="00782CEE">
      <w:pPr>
        <w:pStyle w:val="Style6"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782CEE">
        <w:rPr>
          <w:rStyle w:val="FontStyle16"/>
          <w:rFonts w:ascii="Arial" w:hAnsi="Arial" w:cs="Arial"/>
          <w:sz w:val="24"/>
          <w:szCs w:val="24"/>
        </w:rPr>
        <w:t>1. Утвердить перечень муниципальных услуг, предоставляемых администрацией Сончинского сельского поселения Каменского муниципального района Воронежской области, согласно приложения №1.</w:t>
      </w:r>
    </w:p>
    <w:p w14:paraId="324A8FF3" w14:textId="3A5EA743" w:rsidR="00F53B11" w:rsidRPr="00782CEE" w:rsidRDefault="00F53B11" w:rsidP="00782CEE">
      <w:pPr>
        <w:pStyle w:val="Style6"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782CEE">
        <w:rPr>
          <w:rStyle w:val="FontStyle16"/>
          <w:rFonts w:ascii="Arial" w:hAnsi="Arial" w:cs="Arial"/>
          <w:sz w:val="24"/>
          <w:szCs w:val="24"/>
        </w:rPr>
        <w:t>2. Признать утратившим силу постановление администрации Сончинского сельского поселения № 18 от 22.03.2021г.</w:t>
      </w:r>
    </w:p>
    <w:p w14:paraId="71812235" w14:textId="66D19B75" w:rsidR="00F53B11" w:rsidRPr="00782CEE" w:rsidRDefault="00F53B11" w:rsidP="00782CEE">
      <w:pPr>
        <w:pStyle w:val="Style5"/>
        <w:tabs>
          <w:tab w:val="left" w:pos="1968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782CEE">
        <w:rPr>
          <w:rStyle w:val="FontStyle16"/>
          <w:rFonts w:ascii="Arial" w:hAnsi="Arial" w:cs="Arial"/>
          <w:sz w:val="24"/>
          <w:szCs w:val="24"/>
        </w:rPr>
        <w:t>3. Обнародовать настоящее постановление на территории Сончинского сельского поселения и на официальном сайте администрации Сончинского сельского поселения Каменского муниципального района.</w:t>
      </w:r>
    </w:p>
    <w:p w14:paraId="020A4FA8" w14:textId="7B38CDA2" w:rsidR="00F53B11" w:rsidRPr="00782CEE" w:rsidRDefault="00F53B11" w:rsidP="00782CEE">
      <w:pPr>
        <w:pStyle w:val="Style5"/>
        <w:tabs>
          <w:tab w:val="left" w:pos="1733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782CEE">
        <w:rPr>
          <w:rStyle w:val="FontStyle16"/>
          <w:rFonts w:ascii="Arial" w:hAnsi="Arial" w:cs="Arial"/>
          <w:sz w:val="24"/>
          <w:szCs w:val="24"/>
        </w:rPr>
        <w:t xml:space="preserve">4. </w:t>
      </w:r>
      <w:r w:rsidRPr="00782CEE">
        <w:rPr>
          <w:rFonts w:ascii="Arial" w:hAnsi="Arial" w:cs="Arial"/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5B03FECA" wp14:editId="0E283CF4">
                <wp:simplePos x="0" y="0"/>
                <wp:positionH relativeFrom="column">
                  <wp:posOffset>4639945</wp:posOffset>
                </wp:positionH>
                <wp:positionV relativeFrom="paragraph">
                  <wp:posOffset>2536825</wp:posOffset>
                </wp:positionV>
                <wp:extent cx="13970" cy="179705"/>
                <wp:effectExtent l="5080" t="3810" r="0" b="6985"/>
                <wp:wrapTopAndBottom/>
                <wp:docPr id="58471067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72B6" w14:textId="77777777" w:rsidR="00F53B11" w:rsidRDefault="00F53B11" w:rsidP="00F53B11">
                            <w:pPr>
                              <w:pStyle w:val="Style3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65.35pt;margin-top:199.75pt;width:1.1pt;height:14.1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" stroked="f">
                <v:fill opacity="0"/>
                <v:textbox inset="0,0,0,0">
                  <w:txbxContent>
                    <w:p w14:paraId="435272B6" w14:textId="77777777" w:rsidR="00F53B11" w:rsidRDefault="00F53B11" w:rsidP="00F53B11">
                      <w:pPr>
                        <w:pStyle w:val="Style3"/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82CEE">
        <w:rPr>
          <w:rStyle w:val="FontStyle16"/>
          <w:rFonts w:ascii="Arial" w:hAnsi="Arial" w:cs="Arial"/>
          <w:sz w:val="24"/>
          <w:szCs w:val="24"/>
        </w:rPr>
        <w:t>Настоящее постановление вступает в силу с даты его обнародования.</w:t>
      </w:r>
    </w:p>
    <w:p w14:paraId="609E9202" w14:textId="071E2983" w:rsidR="00F53B11" w:rsidRPr="00782CEE" w:rsidRDefault="00F53B11" w:rsidP="00782CEE">
      <w:pPr>
        <w:pStyle w:val="Style5"/>
        <w:tabs>
          <w:tab w:val="left" w:pos="1733"/>
        </w:tabs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  <w:r w:rsidRPr="00782CEE">
        <w:rPr>
          <w:rStyle w:val="FontStyle16"/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14:paraId="00F58BBD" w14:textId="77777777" w:rsidR="00F53B11" w:rsidRPr="00782CEE" w:rsidRDefault="00F53B11" w:rsidP="00782CEE">
      <w:pPr>
        <w:pStyle w:val="Style5"/>
        <w:tabs>
          <w:tab w:val="left" w:pos="1733"/>
        </w:tabs>
        <w:spacing w:line="240" w:lineRule="auto"/>
        <w:ind w:firstLine="709"/>
        <w:rPr>
          <w:rFonts w:ascii="Arial" w:hAnsi="Arial" w:cs="Arial"/>
        </w:rPr>
      </w:pPr>
    </w:p>
    <w:p w14:paraId="7DC80A3F" w14:textId="77777777" w:rsidR="00583FFC" w:rsidRPr="00782CEE" w:rsidRDefault="00554E3F" w:rsidP="00782CEE">
      <w:pPr>
        <w:pStyle w:val="Style5"/>
        <w:tabs>
          <w:tab w:val="left" w:pos="1733"/>
        </w:tabs>
        <w:spacing w:line="240" w:lineRule="auto"/>
        <w:ind w:firstLine="709"/>
        <w:rPr>
          <w:rFonts w:ascii="Arial" w:hAnsi="Arial" w:cs="Arial"/>
        </w:rPr>
      </w:pPr>
      <w:r w:rsidRPr="00782CEE">
        <w:rPr>
          <w:rFonts w:ascii="Arial" w:hAnsi="Arial" w:cs="Arial"/>
        </w:rPr>
        <w:t>Глава</w:t>
      </w:r>
      <w:r w:rsidR="00583FFC" w:rsidRPr="00782CEE">
        <w:rPr>
          <w:rFonts w:ascii="Arial" w:hAnsi="Arial" w:cs="Arial"/>
        </w:rPr>
        <w:t xml:space="preserve"> администрации</w:t>
      </w:r>
    </w:p>
    <w:p w14:paraId="30910AEA" w14:textId="5FFAF8BC" w:rsidR="00583FFC" w:rsidRPr="00782CEE" w:rsidRDefault="00583FFC" w:rsidP="00782CEE">
      <w:pPr>
        <w:pStyle w:val="Style5"/>
        <w:tabs>
          <w:tab w:val="left" w:pos="1733"/>
        </w:tabs>
        <w:spacing w:line="240" w:lineRule="auto"/>
        <w:ind w:firstLine="709"/>
        <w:rPr>
          <w:rFonts w:ascii="Arial" w:hAnsi="Arial" w:cs="Arial"/>
        </w:rPr>
      </w:pPr>
      <w:r w:rsidRPr="00782CEE">
        <w:rPr>
          <w:rFonts w:ascii="Arial" w:hAnsi="Arial" w:cs="Arial"/>
        </w:rPr>
        <w:t xml:space="preserve">Сончинского </w:t>
      </w:r>
      <w:r w:rsidR="00554E3F" w:rsidRPr="00782CEE">
        <w:rPr>
          <w:rFonts w:ascii="Arial" w:hAnsi="Arial" w:cs="Arial"/>
        </w:rPr>
        <w:t xml:space="preserve">сельского поселения </w:t>
      </w:r>
      <w:r w:rsidR="00782CEE">
        <w:rPr>
          <w:rFonts w:ascii="Arial" w:hAnsi="Arial" w:cs="Arial"/>
        </w:rPr>
        <w:t xml:space="preserve"> </w:t>
      </w:r>
      <w:r w:rsidRPr="00782CEE">
        <w:rPr>
          <w:rFonts w:ascii="Arial" w:hAnsi="Arial" w:cs="Arial"/>
        </w:rPr>
        <w:t>А.А. Лозовой</w:t>
      </w:r>
    </w:p>
    <w:p w14:paraId="06378FD6" w14:textId="77777777" w:rsidR="00782CEE" w:rsidRDefault="00782CEE">
      <w:pPr>
        <w:ind w:firstLine="0"/>
        <w:jc w:val="lef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br w:type="page"/>
      </w:r>
    </w:p>
    <w:p w14:paraId="00E07A8A" w14:textId="2DADF909" w:rsidR="00661335" w:rsidRPr="00782CEE" w:rsidRDefault="00661335" w:rsidP="00782CEE">
      <w:pPr>
        <w:pStyle w:val="Style5"/>
        <w:tabs>
          <w:tab w:val="left" w:pos="1733"/>
        </w:tabs>
        <w:spacing w:line="240" w:lineRule="auto"/>
        <w:ind w:firstLine="709"/>
        <w:jc w:val="right"/>
        <w:rPr>
          <w:rFonts w:ascii="Arial" w:hAnsi="Arial" w:cs="Arial"/>
        </w:rPr>
      </w:pPr>
      <w:r w:rsidRPr="00782CEE">
        <w:rPr>
          <w:rFonts w:ascii="Arial" w:eastAsia="Calibri" w:hAnsi="Arial" w:cs="Arial"/>
          <w:lang w:eastAsia="en-US"/>
        </w:rPr>
        <w:lastRenderedPageBreak/>
        <w:t>Приложение</w:t>
      </w:r>
      <w:r w:rsidR="00B92B5E" w:rsidRPr="00782CEE">
        <w:rPr>
          <w:rFonts w:ascii="Arial" w:eastAsia="Calibri" w:hAnsi="Arial" w:cs="Arial"/>
          <w:lang w:eastAsia="en-US"/>
        </w:rPr>
        <w:t xml:space="preserve"> </w:t>
      </w:r>
      <w:r w:rsidRPr="00782CEE">
        <w:rPr>
          <w:rFonts w:ascii="Arial" w:eastAsia="Calibri" w:hAnsi="Arial" w:cs="Arial"/>
          <w:lang w:eastAsia="en-US"/>
        </w:rPr>
        <w:t xml:space="preserve">№1 </w:t>
      </w:r>
    </w:p>
    <w:p w14:paraId="3EC9A539" w14:textId="77777777" w:rsidR="00661335" w:rsidRPr="00782CEE" w:rsidRDefault="00661335" w:rsidP="00782CEE">
      <w:pPr>
        <w:autoSpaceDE w:val="0"/>
        <w:ind w:firstLine="709"/>
        <w:jc w:val="right"/>
        <w:rPr>
          <w:rFonts w:cs="Arial"/>
        </w:rPr>
      </w:pPr>
      <w:r w:rsidRPr="00782CEE">
        <w:rPr>
          <w:rFonts w:eastAsia="Calibri" w:cs="Arial"/>
          <w:lang w:eastAsia="en-US"/>
        </w:rPr>
        <w:t>к постановлению администрации</w:t>
      </w:r>
    </w:p>
    <w:p w14:paraId="64615ED0" w14:textId="186AC358" w:rsidR="00661335" w:rsidRPr="00782CEE" w:rsidRDefault="000828DD" w:rsidP="00782CEE">
      <w:pPr>
        <w:autoSpaceDE w:val="0"/>
        <w:ind w:firstLine="709"/>
        <w:jc w:val="right"/>
        <w:rPr>
          <w:rFonts w:cs="Arial"/>
        </w:rPr>
      </w:pPr>
      <w:r w:rsidRPr="00782CEE">
        <w:rPr>
          <w:rFonts w:eastAsia="Calibri" w:cs="Arial"/>
          <w:lang w:eastAsia="en-US"/>
        </w:rPr>
        <w:t>Сончинского</w:t>
      </w:r>
      <w:r w:rsidR="00B92B5E" w:rsidRPr="00782CEE">
        <w:rPr>
          <w:rFonts w:eastAsia="Calibri" w:cs="Arial"/>
          <w:lang w:eastAsia="en-US"/>
        </w:rPr>
        <w:t xml:space="preserve"> </w:t>
      </w:r>
      <w:r w:rsidR="00661335" w:rsidRPr="00782CEE">
        <w:rPr>
          <w:rFonts w:eastAsia="Calibri" w:cs="Arial"/>
          <w:lang w:eastAsia="en-US"/>
        </w:rPr>
        <w:t>сельского поселения</w:t>
      </w:r>
      <w:r w:rsidR="00435E90" w:rsidRPr="00782CEE">
        <w:rPr>
          <w:rFonts w:eastAsia="Calibri" w:cs="Arial"/>
          <w:lang w:eastAsia="en-US"/>
        </w:rPr>
        <w:t xml:space="preserve"> </w:t>
      </w:r>
      <w:r w:rsidR="00661335" w:rsidRPr="00782CEE">
        <w:rPr>
          <w:rFonts w:eastAsia="Calibri" w:cs="Arial"/>
          <w:lang w:eastAsia="en-US"/>
        </w:rPr>
        <w:t xml:space="preserve">Каменского муниципального </w:t>
      </w:r>
    </w:p>
    <w:p w14:paraId="067F42EF" w14:textId="77777777" w:rsidR="00661335" w:rsidRPr="00782CEE" w:rsidRDefault="00661335" w:rsidP="00782CEE">
      <w:pPr>
        <w:autoSpaceDE w:val="0"/>
        <w:ind w:firstLine="709"/>
        <w:jc w:val="right"/>
        <w:rPr>
          <w:rFonts w:cs="Arial"/>
        </w:rPr>
      </w:pPr>
      <w:r w:rsidRPr="00782CEE">
        <w:rPr>
          <w:rFonts w:eastAsia="Calibri" w:cs="Arial"/>
          <w:lang w:eastAsia="en-US"/>
        </w:rPr>
        <w:t>района Воронежской области</w:t>
      </w:r>
    </w:p>
    <w:p w14:paraId="5B37777B" w14:textId="2538DC92" w:rsidR="00661335" w:rsidRPr="00782CEE" w:rsidRDefault="00661335" w:rsidP="00782CEE">
      <w:pPr>
        <w:autoSpaceDE w:val="0"/>
        <w:ind w:firstLine="709"/>
        <w:jc w:val="right"/>
        <w:rPr>
          <w:rFonts w:eastAsia="Calibri" w:cs="Arial"/>
          <w:lang w:eastAsia="en-US"/>
        </w:rPr>
      </w:pPr>
      <w:r w:rsidRPr="00782CEE">
        <w:rPr>
          <w:rFonts w:eastAsia="Calibri" w:cs="Arial"/>
          <w:lang w:eastAsia="en-US"/>
        </w:rPr>
        <w:t xml:space="preserve">от </w:t>
      </w:r>
      <w:r w:rsidR="00435E90" w:rsidRPr="00782CEE">
        <w:rPr>
          <w:rFonts w:eastAsia="Calibri" w:cs="Arial"/>
          <w:lang w:eastAsia="en-US"/>
        </w:rPr>
        <w:t>0</w:t>
      </w:r>
      <w:r w:rsidR="002E4BA8" w:rsidRPr="00782CEE">
        <w:rPr>
          <w:rFonts w:eastAsia="Calibri" w:cs="Arial"/>
          <w:lang w:eastAsia="en-US"/>
        </w:rPr>
        <w:t>5</w:t>
      </w:r>
      <w:r w:rsidR="007A1353" w:rsidRPr="00782CEE">
        <w:rPr>
          <w:rFonts w:eastAsia="Calibri" w:cs="Arial"/>
          <w:lang w:eastAsia="en-US"/>
        </w:rPr>
        <w:t>.0</w:t>
      </w:r>
      <w:r w:rsidR="00435E90" w:rsidRPr="00782CEE">
        <w:rPr>
          <w:rFonts w:eastAsia="Calibri" w:cs="Arial"/>
          <w:lang w:eastAsia="en-US"/>
        </w:rPr>
        <w:t>7</w:t>
      </w:r>
      <w:r w:rsidR="007A1353" w:rsidRPr="00782CEE">
        <w:rPr>
          <w:rFonts w:eastAsia="Calibri" w:cs="Arial"/>
          <w:lang w:eastAsia="en-US"/>
        </w:rPr>
        <w:t>.</w:t>
      </w:r>
      <w:r w:rsidR="00554E3F" w:rsidRPr="00782CEE">
        <w:rPr>
          <w:rFonts w:eastAsia="Calibri" w:cs="Arial"/>
          <w:lang w:eastAsia="en-US"/>
        </w:rPr>
        <w:t>20</w:t>
      </w:r>
      <w:r w:rsidR="009921B8" w:rsidRPr="00782CEE">
        <w:rPr>
          <w:rFonts w:eastAsia="Calibri" w:cs="Arial"/>
          <w:lang w:eastAsia="en-US"/>
        </w:rPr>
        <w:t>2</w:t>
      </w:r>
      <w:r w:rsidR="00435E90" w:rsidRPr="00782CEE">
        <w:rPr>
          <w:rFonts w:eastAsia="Calibri" w:cs="Arial"/>
          <w:lang w:eastAsia="en-US"/>
        </w:rPr>
        <w:t>3</w:t>
      </w:r>
      <w:r w:rsidRPr="00782CEE">
        <w:rPr>
          <w:rFonts w:eastAsia="Calibri" w:cs="Arial"/>
          <w:lang w:eastAsia="en-US"/>
        </w:rPr>
        <w:t xml:space="preserve"> года</w:t>
      </w:r>
      <w:r w:rsidR="00B92B5E" w:rsidRPr="00782CEE">
        <w:rPr>
          <w:rFonts w:eastAsia="Calibri" w:cs="Arial"/>
          <w:lang w:eastAsia="en-US"/>
        </w:rPr>
        <w:t xml:space="preserve"> </w:t>
      </w:r>
      <w:r w:rsidRPr="00782CEE">
        <w:rPr>
          <w:rFonts w:eastAsia="Calibri" w:cs="Arial"/>
          <w:lang w:eastAsia="en-US"/>
        </w:rPr>
        <w:t>№</w:t>
      </w:r>
      <w:r w:rsidR="00F53B11" w:rsidRPr="00782CEE">
        <w:rPr>
          <w:rFonts w:eastAsia="Calibri" w:cs="Arial"/>
          <w:lang w:eastAsia="en-US"/>
        </w:rPr>
        <w:t>3</w:t>
      </w:r>
      <w:r w:rsidR="00532FFB" w:rsidRPr="00782CEE">
        <w:rPr>
          <w:rFonts w:eastAsia="Calibri" w:cs="Arial"/>
          <w:lang w:eastAsia="en-US"/>
        </w:rPr>
        <w:t>8</w:t>
      </w:r>
      <w:r w:rsidR="00782CEE">
        <w:rPr>
          <w:rFonts w:eastAsia="Calibri" w:cs="Arial"/>
          <w:lang w:eastAsia="en-US"/>
        </w:rPr>
        <w:t xml:space="preserve"> </w:t>
      </w:r>
    </w:p>
    <w:p w14:paraId="79EF8D69" w14:textId="77777777" w:rsidR="00C62B1D" w:rsidRPr="00782CEE" w:rsidRDefault="00C62B1D" w:rsidP="00782CEE">
      <w:pPr>
        <w:autoSpaceDE w:val="0"/>
        <w:ind w:firstLine="709"/>
        <w:rPr>
          <w:rFonts w:eastAsia="Calibri" w:cs="Arial"/>
          <w:lang w:eastAsia="en-US"/>
        </w:rPr>
      </w:pPr>
    </w:p>
    <w:p w14:paraId="6184182A" w14:textId="77777777" w:rsidR="00F53B11" w:rsidRPr="00782CEE" w:rsidRDefault="00F53B11" w:rsidP="00782CEE">
      <w:pPr>
        <w:tabs>
          <w:tab w:val="left" w:pos="1276"/>
          <w:tab w:val="left" w:pos="1418"/>
        </w:tabs>
        <w:ind w:firstLine="709"/>
        <w:contextualSpacing/>
        <w:jc w:val="center"/>
        <w:rPr>
          <w:rFonts w:cs="Arial"/>
        </w:rPr>
      </w:pPr>
      <w:r w:rsidRPr="00782CEE">
        <w:rPr>
          <w:rFonts w:cs="Arial"/>
        </w:rPr>
        <w:t>ПЕРЕЧЕНЬ МУНИЦИПАЛЬНЫХ УСЛУГ</w:t>
      </w:r>
    </w:p>
    <w:p w14:paraId="239FF227" w14:textId="77777777" w:rsidR="00F53B11" w:rsidRPr="00782CEE" w:rsidRDefault="00F53B11" w:rsidP="00782CEE">
      <w:pPr>
        <w:tabs>
          <w:tab w:val="left" w:pos="1276"/>
          <w:tab w:val="left" w:pos="1418"/>
        </w:tabs>
        <w:ind w:firstLine="709"/>
        <w:contextualSpacing/>
        <w:jc w:val="center"/>
        <w:rPr>
          <w:rFonts w:cs="Arial"/>
        </w:rPr>
      </w:pPr>
      <w:r w:rsidRPr="00782CEE">
        <w:rPr>
          <w:rFonts w:cs="Arial"/>
        </w:rPr>
        <w:t>предоставляемых администрацией Сончинского сельского поселения</w:t>
      </w:r>
    </w:p>
    <w:p w14:paraId="5285D5C7" w14:textId="77777777" w:rsidR="00F53B11" w:rsidRPr="00782CEE" w:rsidRDefault="00F53B11" w:rsidP="00782CEE">
      <w:pPr>
        <w:numPr>
          <w:ilvl w:val="0"/>
          <w:numId w:val="2"/>
        </w:numPr>
        <w:tabs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Предварительное согласование предоставления земельного участка, находящегося в муниципальной собственности.</w:t>
      </w:r>
    </w:p>
    <w:p w14:paraId="73671E10" w14:textId="77777777" w:rsidR="00F53B11" w:rsidRPr="00782CEE" w:rsidRDefault="00F53B11" w:rsidP="00782CEE">
      <w:pPr>
        <w:numPr>
          <w:ilvl w:val="0"/>
          <w:numId w:val="2"/>
        </w:numPr>
        <w:tabs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14:paraId="55F945CB" w14:textId="77777777" w:rsidR="00F53B11" w:rsidRPr="00782CEE" w:rsidRDefault="00F53B11" w:rsidP="00782CEE">
      <w:pPr>
        <w:numPr>
          <w:ilvl w:val="0"/>
          <w:numId w:val="2"/>
        </w:numPr>
        <w:tabs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14:paraId="56F771DC" w14:textId="77777777" w:rsidR="00F53B11" w:rsidRPr="00782CEE" w:rsidRDefault="00F53B11" w:rsidP="00782CEE">
      <w:pPr>
        <w:numPr>
          <w:ilvl w:val="0"/>
          <w:numId w:val="2"/>
        </w:numPr>
        <w:tabs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14:paraId="6DD7DB16" w14:textId="77777777" w:rsidR="00F53B11" w:rsidRPr="00782CEE" w:rsidRDefault="00F53B11" w:rsidP="00782CEE">
      <w:pPr>
        <w:numPr>
          <w:ilvl w:val="0"/>
          <w:numId w:val="2"/>
        </w:numPr>
        <w:tabs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Установление сервитута в отношении земельного участка, находящегося в муниципальной собственности.</w:t>
      </w:r>
    </w:p>
    <w:p w14:paraId="0CFCD6DA" w14:textId="77777777" w:rsidR="00F53B11" w:rsidRPr="00782CEE" w:rsidRDefault="00F53B11" w:rsidP="00782CEE">
      <w:pPr>
        <w:numPr>
          <w:ilvl w:val="0"/>
          <w:numId w:val="2"/>
        </w:numPr>
        <w:tabs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</w:t>
      </w:r>
    </w:p>
    <w:p w14:paraId="5ACB2669" w14:textId="77777777" w:rsidR="00F53B11" w:rsidRPr="00782CEE" w:rsidRDefault="00F53B11" w:rsidP="00782CE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14:paraId="3E8D7358" w14:textId="77777777" w:rsidR="00F53B11" w:rsidRPr="00782CEE" w:rsidRDefault="00F53B11" w:rsidP="00782CE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14:paraId="538ED1B5" w14:textId="77777777" w:rsidR="00F53B11" w:rsidRPr="00782CEE" w:rsidRDefault="00F53B11" w:rsidP="00782CE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14:paraId="290FE552" w14:textId="77777777" w:rsidR="00F53B11" w:rsidRPr="00782CEE" w:rsidRDefault="00F53B11" w:rsidP="00782CE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Раздел, объединение и перераспределение земельных участков, находящихся в муниципальной собственности.</w:t>
      </w:r>
    </w:p>
    <w:p w14:paraId="61DD4916" w14:textId="77777777" w:rsidR="00F53B11" w:rsidRPr="00782CEE" w:rsidRDefault="00F53B11" w:rsidP="00782CE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Предоставление в аренду или безвозмездное пользование муниципального имущества.</w:t>
      </w:r>
    </w:p>
    <w:p w14:paraId="0149CA15" w14:textId="77777777" w:rsidR="00F53B11" w:rsidRPr="00782CEE" w:rsidRDefault="00F53B11" w:rsidP="00782CE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Предоставление сведений из реестра муниципального имущества.</w:t>
      </w:r>
    </w:p>
    <w:p w14:paraId="06DA2920" w14:textId="77777777" w:rsidR="00F53B11" w:rsidRPr="00782CEE" w:rsidRDefault="00F53B11" w:rsidP="00782CE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7A686B84" w14:textId="77777777" w:rsidR="00F53B11" w:rsidRPr="00782CEE" w:rsidRDefault="00F53B11" w:rsidP="00782CEE">
      <w:pPr>
        <w:numPr>
          <w:ilvl w:val="0"/>
          <w:numId w:val="2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Выдача разрешений на право организации розничного рынка.</w:t>
      </w:r>
    </w:p>
    <w:p w14:paraId="12F1A9D2" w14:textId="77777777" w:rsidR="00F53B11" w:rsidRPr="00782CEE" w:rsidRDefault="00F53B11" w:rsidP="00782CE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 xml:space="preserve">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5C0C86B9" w14:textId="77777777" w:rsidR="00F53B11" w:rsidRPr="00782CEE" w:rsidRDefault="00F53B11" w:rsidP="00782CE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Предоставление порубочного билета и (или) разрешения на пересадку деревьев и кустарников.</w:t>
      </w:r>
    </w:p>
    <w:p w14:paraId="67995234" w14:textId="77777777" w:rsidR="00F53B11" w:rsidRPr="00782CEE" w:rsidRDefault="00F53B11" w:rsidP="00782CE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Присвоение адреса объекту недвижимости и аннулирование адреса.</w:t>
      </w:r>
    </w:p>
    <w:p w14:paraId="7FF37D69" w14:textId="77777777" w:rsidR="00F53B11" w:rsidRPr="00782CEE" w:rsidRDefault="00F53B11" w:rsidP="00782CE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14:paraId="3B1F3442" w14:textId="77777777" w:rsidR="00F53B11" w:rsidRPr="00782CEE" w:rsidRDefault="00F53B11" w:rsidP="00782CE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eastAsia="Calibri" w:cs="Arial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782CEE">
        <w:rPr>
          <w:rFonts w:eastAsia="Calibri" w:cs="Arial"/>
          <w:lang w:eastAsia="en-US"/>
        </w:rPr>
        <w:t>а</w:t>
      </w:r>
      <w:r w:rsidRPr="00782CEE">
        <w:rPr>
          <w:rFonts w:cs="Arial"/>
        </w:rPr>
        <w:t>;</w:t>
      </w:r>
    </w:p>
    <w:p w14:paraId="37249F6B" w14:textId="77777777" w:rsidR="00F53B11" w:rsidRPr="00782CEE" w:rsidRDefault="00F53B11" w:rsidP="00782CE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lastRenderedPageBreak/>
        <w:t xml:space="preserve">Прием заявлений, документов, а также постановка граждан на учёт </w:t>
      </w:r>
      <w:r w:rsidRPr="00782CEE">
        <w:rPr>
          <w:rFonts w:eastAsia="Calibri" w:cs="Arial"/>
        </w:rPr>
        <w:t>в качестве нуждающихся в жилых помещениях</w:t>
      </w:r>
      <w:r w:rsidRPr="00782CEE">
        <w:rPr>
          <w:rFonts w:eastAsia="Calibri" w:cs="Arial"/>
          <w:lang w:eastAsia="en-US"/>
        </w:rPr>
        <w:t>.</w:t>
      </w:r>
    </w:p>
    <w:p w14:paraId="1304A4BD" w14:textId="77777777" w:rsidR="00F53B11" w:rsidRPr="00782CEE" w:rsidRDefault="00F53B11" w:rsidP="00782CE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  <w:lang w:eastAsia="en-US"/>
        </w:rPr>
        <w:t>Признание нуждающимися в предоставлении жилых помещений отдельных категорий граждан.</w:t>
      </w:r>
    </w:p>
    <w:p w14:paraId="3430AA79" w14:textId="77777777" w:rsidR="00F53B11" w:rsidRPr="00782CEE" w:rsidRDefault="00F53B11" w:rsidP="00782CE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14:paraId="4A08A631" w14:textId="77777777" w:rsidR="00F53B11" w:rsidRPr="00782CEE" w:rsidRDefault="00F53B11" w:rsidP="00782CE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Предоставление жилых помещений муниципального специализированного жилищного фонда.</w:t>
      </w:r>
    </w:p>
    <w:p w14:paraId="48DC9585" w14:textId="77777777" w:rsidR="00F53B11" w:rsidRPr="00782CEE" w:rsidRDefault="00F53B11" w:rsidP="00782CE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14:paraId="5160E27C" w14:textId="77777777" w:rsidR="00F53B11" w:rsidRPr="00782CEE" w:rsidRDefault="00F53B11" w:rsidP="00782CE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ind w:left="0" w:firstLine="709"/>
        <w:contextualSpacing/>
        <w:rPr>
          <w:rFonts w:cs="Arial"/>
        </w:rPr>
      </w:pPr>
      <w:r w:rsidRPr="00782CEE">
        <w:rPr>
          <w:rFonts w:cs="Arial"/>
        </w:rPr>
        <w:t>Передача жилых помещений муниципального жилищного фонда в собственность граждан в порядке приватизации.</w:t>
      </w:r>
    </w:p>
    <w:p w14:paraId="0CDDA0B7" w14:textId="77777777" w:rsidR="00F53B11" w:rsidRPr="00782CEE" w:rsidRDefault="00F53B11" w:rsidP="00782CE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14:paraId="2D6B5503" w14:textId="77777777" w:rsidR="00F53B11" w:rsidRPr="00782CEE" w:rsidRDefault="00F53B11" w:rsidP="00782CE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eastAsia="Calibri" w:cs="Arial"/>
        </w:rPr>
        <w:t>Принятие документов, а также выдача решений о переводе или об отказе в</w:t>
      </w:r>
      <w:r w:rsidRPr="00782CEE">
        <w:rPr>
          <w:rFonts w:cs="Arial"/>
        </w:rPr>
        <w:t xml:space="preserve"> </w:t>
      </w:r>
      <w:r w:rsidRPr="00782CEE">
        <w:rPr>
          <w:rFonts w:eastAsia="Calibri" w:cs="Arial"/>
        </w:rPr>
        <w:t xml:space="preserve">переводе жилого помещения в нежилое помещение или нежилого помещения </w:t>
      </w:r>
    </w:p>
    <w:p w14:paraId="09A92757" w14:textId="77777777" w:rsidR="00F53B11" w:rsidRPr="00782CEE" w:rsidRDefault="00F53B11" w:rsidP="00782CEE">
      <w:pPr>
        <w:tabs>
          <w:tab w:val="left" w:pos="1418"/>
          <w:tab w:val="left" w:pos="1701"/>
        </w:tabs>
        <w:autoSpaceDE w:val="0"/>
        <w:ind w:firstLine="709"/>
        <w:contextualSpacing/>
        <w:rPr>
          <w:rFonts w:cs="Arial"/>
        </w:rPr>
      </w:pPr>
      <w:r w:rsidRPr="00782CEE">
        <w:rPr>
          <w:rFonts w:cs="Arial"/>
        </w:rPr>
        <w:t xml:space="preserve"> </w:t>
      </w:r>
      <w:r w:rsidRPr="00782CEE">
        <w:rPr>
          <w:rFonts w:eastAsia="Calibri" w:cs="Arial"/>
        </w:rPr>
        <w:t>в жилое помещение.</w:t>
      </w:r>
    </w:p>
    <w:p w14:paraId="3956E084" w14:textId="77777777" w:rsidR="00F53B11" w:rsidRPr="00782CEE" w:rsidRDefault="00F53B11" w:rsidP="00782CEE">
      <w:pPr>
        <w:numPr>
          <w:ilvl w:val="0"/>
          <w:numId w:val="2"/>
        </w:numPr>
        <w:tabs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14:paraId="54EFEC5D" w14:textId="77777777" w:rsidR="00F53B11" w:rsidRPr="00782CEE" w:rsidRDefault="00F53B11" w:rsidP="00782CE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782CEE">
        <w:rPr>
          <w:rFonts w:eastAsia="Calibri" w:cs="Arial"/>
        </w:rPr>
        <w:t>.</w:t>
      </w:r>
    </w:p>
    <w:p w14:paraId="134B7F68" w14:textId="77777777" w:rsidR="00F53B11" w:rsidRPr="00782CEE" w:rsidRDefault="00F53B11" w:rsidP="00782CE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cs="Arial"/>
        </w:rPr>
      </w:pPr>
      <w:r w:rsidRPr="00782CEE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52638788" w14:textId="77777777" w:rsidR="00F53B11" w:rsidRPr="00782CEE" w:rsidRDefault="00F53B11" w:rsidP="00782CEE">
      <w:pPr>
        <w:tabs>
          <w:tab w:val="left" w:pos="1276"/>
          <w:tab w:val="left" w:pos="1418"/>
          <w:tab w:val="left" w:pos="1701"/>
        </w:tabs>
        <w:autoSpaceDE w:val="0"/>
        <w:ind w:firstLine="709"/>
        <w:contextualSpacing/>
        <w:rPr>
          <w:rFonts w:cs="Arial"/>
        </w:rPr>
      </w:pPr>
      <w:r w:rsidRPr="00782CEE">
        <w:rPr>
          <w:rFonts w:cs="Arial"/>
        </w:rPr>
        <w:t>31. Принятие решения о создании семейного (родового) захоронения.</w:t>
      </w:r>
    </w:p>
    <w:p w14:paraId="4F534293" w14:textId="77777777" w:rsidR="00F53B11" w:rsidRPr="00782CEE" w:rsidRDefault="00F53B11" w:rsidP="00782CEE">
      <w:pPr>
        <w:tabs>
          <w:tab w:val="left" w:pos="1276"/>
          <w:tab w:val="left" w:pos="1418"/>
          <w:tab w:val="left" w:pos="1701"/>
        </w:tabs>
        <w:autoSpaceDE w:val="0"/>
        <w:ind w:firstLine="709"/>
        <w:contextualSpacing/>
        <w:rPr>
          <w:rFonts w:cs="Arial"/>
        </w:rPr>
      </w:pPr>
      <w:r w:rsidRPr="00782CEE">
        <w:rPr>
          <w:rFonts w:cs="Arial"/>
          <w:iCs/>
        </w:rPr>
        <w:t>32. Предоставление разрешения на осуществление земляных работ</w:t>
      </w:r>
      <w:r w:rsidRPr="00782CEE">
        <w:rPr>
          <w:rFonts w:cs="Arial"/>
          <w:bCs/>
          <w:iCs/>
        </w:rPr>
        <w:t>.</w:t>
      </w:r>
    </w:p>
    <w:p w14:paraId="482DD6E5" w14:textId="77777777" w:rsidR="00F53B11" w:rsidRPr="00782CEE" w:rsidRDefault="00F53B11" w:rsidP="00782CEE">
      <w:pPr>
        <w:tabs>
          <w:tab w:val="left" w:pos="1276"/>
          <w:tab w:val="left" w:pos="1418"/>
          <w:tab w:val="left" w:pos="1701"/>
        </w:tabs>
        <w:autoSpaceDE w:val="0"/>
        <w:ind w:firstLine="709"/>
        <w:contextualSpacing/>
        <w:rPr>
          <w:rFonts w:cs="Arial"/>
        </w:rPr>
      </w:pPr>
      <w:r w:rsidRPr="00782CEE">
        <w:rPr>
          <w:rFonts w:eastAsia="Calibri" w:cs="Arial"/>
          <w:lang w:eastAsia="en-US"/>
        </w:rPr>
        <w:t>33. Согласование схемы движения транспорта и пешеходов на период проведения работ на проезжей части.</w:t>
      </w:r>
    </w:p>
    <w:p w14:paraId="2199F2B3" w14:textId="77777777" w:rsidR="00F53B11" w:rsidRPr="00782CEE" w:rsidRDefault="00F53B11" w:rsidP="00782CEE">
      <w:pPr>
        <w:autoSpaceDE w:val="0"/>
        <w:ind w:firstLine="709"/>
        <w:rPr>
          <w:rFonts w:cs="Arial"/>
        </w:rPr>
      </w:pPr>
      <w:r w:rsidRPr="00782CEE">
        <w:rPr>
          <w:rFonts w:eastAsia="Calibri" w:cs="Arial"/>
          <w:lang w:eastAsia="en-US"/>
        </w:rPr>
        <w:t>34. Проведение контрольно-геодезической съемки и передача исполнительной документации в уполномоченный орган государственной власти или местного</w:t>
      </w:r>
      <w:r w:rsidRPr="00782CEE">
        <w:rPr>
          <w:rFonts w:cs="Arial"/>
          <w:lang w:eastAsia="en-US"/>
        </w:rPr>
        <w:t xml:space="preserve"> </w:t>
      </w:r>
      <w:r w:rsidRPr="00782CEE">
        <w:rPr>
          <w:rFonts w:eastAsia="Calibri" w:cs="Arial"/>
          <w:lang w:eastAsia="en-US"/>
        </w:rPr>
        <w:t>самоуправления.</w:t>
      </w:r>
    </w:p>
    <w:p w14:paraId="2A0078E6" w14:textId="77777777" w:rsidR="00F53B11" w:rsidRPr="00782CEE" w:rsidRDefault="00F53B11" w:rsidP="00782CEE">
      <w:pPr>
        <w:autoSpaceDE w:val="0"/>
        <w:ind w:firstLine="709"/>
        <w:rPr>
          <w:rFonts w:cs="Arial"/>
        </w:rPr>
      </w:pPr>
      <w:r w:rsidRPr="00782CEE">
        <w:rPr>
          <w:rFonts w:cs="Arial"/>
        </w:rPr>
        <w:t>35. Предоставление заключения о соответствии проектной документации сводному плану подземных коммуникаций и сооружений.</w:t>
      </w:r>
    </w:p>
    <w:p w14:paraId="6F2AC80C" w14:textId="77777777" w:rsidR="00F53B11" w:rsidRPr="00782CEE" w:rsidRDefault="00F53B11" w:rsidP="00782CEE">
      <w:pPr>
        <w:autoSpaceDE w:val="0"/>
        <w:ind w:firstLine="709"/>
        <w:rPr>
          <w:rFonts w:cs="Arial"/>
        </w:rPr>
      </w:pPr>
      <w:r w:rsidRPr="00782CEE">
        <w:rPr>
          <w:rFonts w:cs="Arial"/>
        </w:rPr>
        <w:t>36. Согласование проведения работ в технических и охранных зонах.</w:t>
      </w:r>
    </w:p>
    <w:p w14:paraId="574972EA" w14:textId="77777777" w:rsidR="00F53B11" w:rsidRPr="00782CEE" w:rsidRDefault="00F53B11" w:rsidP="00782CEE">
      <w:pPr>
        <w:autoSpaceDE w:val="0"/>
        <w:ind w:firstLine="709"/>
        <w:rPr>
          <w:rFonts w:cs="Arial"/>
        </w:rPr>
      </w:pPr>
      <w:r w:rsidRPr="00782CEE">
        <w:rPr>
          <w:rFonts w:cs="Arial"/>
        </w:rPr>
        <w:t>37. Выдача разрешения на перемещение отходов строительства, сноса зданий и сооружений, в том числе грунтов.</w:t>
      </w:r>
    </w:p>
    <w:p w14:paraId="66F52836" w14:textId="4CD7EF88" w:rsidR="00F53B11" w:rsidRPr="00782CEE" w:rsidRDefault="00F53B11" w:rsidP="00782CEE">
      <w:pPr>
        <w:autoSpaceDE w:val="0"/>
        <w:autoSpaceDN w:val="0"/>
        <w:adjustRightInd w:val="0"/>
        <w:ind w:firstLine="709"/>
        <w:rPr>
          <w:rFonts w:cs="Arial"/>
        </w:rPr>
      </w:pPr>
      <w:r w:rsidRPr="00782CEE">
        <w:rPr>
          <w:rFonts w:cs="Arial"/>
        </w:rPr>
        <w:t>38. Д</w:t>
      </w:r>
      <w:r w:rsidRPr="00782CEE">
        <w:rPr>
          <w:rFonts w:cs="Arial"/>
          <w:bCs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  <w:bookmarkStart w:id="0" w:name="_GoBack"/>
      <w:bookmarkEnd w:id="0"/>
    </w:p>
    <w:sectPr w:rsidR="00F53B11" w:rsidRPr="00782CEE" w:rsidSect="00782CEE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A88AE" w14:textId="77777777" w:rsidR="00F26021" w:rsidRDefault="00F26021" w:rsidP="00B92B5E">
      <w:r>
        <w:separator/>
      </w:r>
    </w:p>
  </w:endnote>
  <w:endnote w:type="continuationSeparator" w:id="0">
    <w:p w14:paraId="2E6309DE" w14:textId="77777777" w:rsidR="00F26021" w:rsidRDefault="00F26021" w:rsidP="00B9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AC09F" w14:textId="77777777" w:rsidR="00F26021" w:rsidRDefault="00F26021" w:rsidP="00B92B5E">
      <w:r>
        <w:separator/>
      </w:r>
    </w:p>
  </w:footnote>
  <w:footnote w:type="continuationSeparator" w:id="0">
    <w:p w14:paraId="6B214050" w14:textId="77777777" w:rsidR="00F26021" w:rsidRDefault="00F26021" w:rsidP="00B9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509AA52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auto"/>
        <w:kern w:val="1"/>
        <w:sz w:val="24"/>
        <w:szCs w:val="24"/>
        <w:lang w:eastAsia="ru-RU"/>
      </w:rPr>
    </w:lvl>
  </w:abstractNum>
  <w:abstractNum w:abstractNumId="2">
    <w:nsid w:val="281F6294"/>
    <w:multiLevelType w:val="multilevel"/>
    <w:tmpl w:val="1F1E28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84"/>
    <w:rsid w:val="00077A84"/>
    <w:rsid w:val="000828DD"/>
    <w:rsid w:val="00147194"/>
    <w:rsid w:val="001602FF"/>
    <w:rsid w:val="001A19EC"/>
    <w:rsid w:val="001A4107"/>
    <w:rsid w:val="001B5EF1"/>
    <w:rsid w:val="001F5EDC"/>
    <w:rsid w:val="001F76D6"/>
    <w:rsid w:val="0023410C"/>
    <w:rsid w:val="002E4BA8"/>
    <w:rsid w:val="00336D0B"/>
    <w:rsid w:val="00341742"/>
    <w:rsid w:val="00403FFD"/>
    <w:rsid w:val="00410232"/>
    <w:rsid w:val="004220BE"/>
    <w:rsid w:val="00435E90"/>
    <w:rsid w:val="004436FD"/>
    <w:rsid w:val="004519E3"/>
    <w:rsid w:val="00476BA2"/>
    <w:rsid w:val="004D3034"/>
    <w:rsid w:val="00532065"/>
    <w:rsid w:val="00532FFB"/>
    <w:rsid w:val="00554E3F"/>
    <w:rsid w:val="005765B6"/>
    <w:rsid w:val="00583FFC"/>
    <w:rsid w:val="00661335"/>
    <w:rsid w:val="006615BB"/>
    <w:rsid w:val="00683889"/>
    <w:rsid w:val="006B60BA"/>
    <w:rsid w:val="006D1CBF"/>
    <w:rsid w:val="00734B84"/>
    <w:rsid w:val="00782CEE"/>
    <w:rsid w:val="007A1353"/>
    <w:rsid w:val="007F0DB7"/>
    <w:rsid w:val="008571AC"/>
    <w:rsid w:val="008F455E"/>
    <w:rsid w:val="00903253"/>
    <w:rsid w:val="00924F0E"/>
    <w:rsid w:val="009270B5"/>
    <w:rsid w:val="009921B8"/>
    <w:rsid w:val="00A41295"/>
    <w:rsid w:val="00A5118D"/>
    <w:rsid w:val="00AF5AD6"/>
    <w:rsid w:val="00B27C1B"/>
    <w:rsid w:val="00B92B5E"/>
    <w:rsid w:val="00BB7CAC"/>
    <w:rsid w:val="00BD160E"/>
    <w:rsid w:val="00BF32D0"/>
    <w:rsid w:val="00C62B1D"/>
    <w:rsid w:val="00C750E2"/>
    <w:rsid w:val="00CC3C7A"/>
    <w:rsid w:val="00D11877"/>
    <w:rsid w:val="00D349DF"/>
    <w:rsid w:val="00D3579D"/>
    <w:rsid w:val="00D43A60"/>
    <w:rsid w:val="00D46429"/>
    <w:rsid w:val="00D75FA7"/>
    <w:rsid w:val="00DA2229"/>
    <w:rsid w:val="00E36F68"/>
    <w:rsid w:val="00F1680F"/>
    <w:rsid w:val="00F26021"/>
    <w:rsid w:val="00F3752E"/>
    <w:rsid w:val="00F53B11"/>
    <w:rsid w:val="00FA7DA0"/>
    <w:rsid w:val="00FC2C11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EBF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602F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602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02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02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02FF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autoSpaceDE w:val="0"/>
      <w:ind w:firstLine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kern w:val="1"/>
      <w:sz w:val="24"/>
      <w:lang w:eastAsia="ru-RU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FontStyle15">
    <w:name w:val="Font Style15"/>
    <w:rPr>
      <w:rFonts w:ascii="Sylfaen" w:hAnsi="Sylfaen" w:cs="Sylfaen"/>
      <w:spacing w:val="10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Style5">
    <w:name w:val="Style5"/>
    <w:basedOn w:val="a"/>
    <w:pPr>
      <w:autoSpaceDE w:val="0"/>
      <w:spacing w:line="326" w:lineRule="exact"/>
      <w:ind w:firstLine="149"/>
    </w:pPr>
    <w:rPr>
      <w:rFonts w:ascii="Sylfaen" w:hAnsi="Sylfaen" w:cs="Sylfaen"/>
    </w:rPr>
  </w:style>
  <w:style w:type="paragraph" w:customStyle="1" w:styleId="Style6">
    <w:name w:val="Style6"/>
    <w:basedOn w:val="a"/>
    <w:pPr>
      <w:autoSpaceDE w:val="0"/>
      <w:spacing w:line="324" w:lineRule="exact"/>
    </w:pPr>
    <w:rPr>
      <w:rFonts w:ascii="Sylfaen" w:hAnsi="Sylfaen" w:cs="Sylfaen"/>
    </w:rPr>
  </w:style>
  <w:style w:type="paragraph" w:customStyle="1" w:styleId="Style7">
    <w:name w:val="Style7"/>
    <w:basedOn w:val="a"/>
    <w:pPr>
      <w:autoSpaceDE w:val="0"/>
      <w:spacing w:line="320" w:lineRule="exact"/>
      <w:ind w:firstLine="422"/>
    </w:pPr>
    <w:rPr>
      <w:rFonts w:ascii="Sylfaen" w:hAnsi="Sylfaen" w:cs="Sylfaen"/>
    </w:rPr>
  </w:style>
  <w:style w:type="paragraph" w:customStyle="1" w:styleId="Style9">
    <w:name w:val="Style9"/>
    <w:basedOn w:val="a"/>
    <w:pPr>
      <w:autoSpaceDE w:val="0"/>
      <w:spacing w:line="322" w:lineRule="exact"/>
      <w:ind w:hanging="168"/>
    </w:pPr>
    <w:rPr>
      <w:rFonts w:ascii="Sylfaen" w:hAnsi="Sylfaen" w:cs="Sylfaen"/>
    </w:rPr>
  </w:style>
  <w:style w:type="paragraph" w:customStyle="1" w:styleId="Style3">
    <w:name w:val="Style3"/>
    <w:basedOn w:val="a"/>
    <w:pPr>
      <w:autoSpaceDE w:val="0"/>
      <w:spacing w:line="317" w:lineRule="exact"/>
    </w:pPr>
    <w:rPr>
      <w:rFonts w:ascii="Times New Roman" w:hAnsi="Times New Roman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"/>
  </w:style>
  <w:style w:type="character" w:customStyle="1" w:styleId="20">
    <w:name w:val="Заголовок 2 Знак"/>
    <w:aliases w:val="!Разделы документа Знак"/>
    <w:link w:val="2"/>
    <w:rsid w:val="00B92B5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92B5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92B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02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1602F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B92B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02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1602FF"/>
    <w:rPr>
      <w:color w:val="0000FF"/>
      <w:u w:val="none"/>
    </w:rPr>
  </w:style>
  <w:style w:type="table" w:styleId="ab">
    <w:name w:val="Table Grid"/>
    <w:basedOn w:val="a1"/>
    <w:rsid w:val="00B9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B92B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92B5E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B92B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92B5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02F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02F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02F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0">
    <w:name w:val="Strong"/>
    <w:basedOn w:val="a0"/>
    <w:uiPriority w:val="22"/>
    <w:qFormat/>
    <w:rsid w:val="001F5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602F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602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02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02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02FF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autoSpaceDE w:val="0"/>
      <w:ind w:firstLine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kern w:val="1"/>
      <w:sz w:val="24"/>
      <w:lang w:eastAsia="ru-RU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FontStyle15">
    <w:name w:val="Font Style15"/>
    <w:rPr>
      <w:rFonts w:ascii="Sylfaen" w:hAnsi="Sylfaen" w:cs="Sylfaen"/>
      <w:spacing w:val="10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Style5">
    <w:name w:val="Style5"/>
    <w:basedOn w:val="a"/>
    <w:pPr>
      <w:autoSpaceDE w:val="0"/>
      <w:spacing w:line="326" w:lineRule="exact"/>
      <w:ind w:firstLine="149"/>
    </w:pPr>
    <w:rPr>
      <w:rFonts w:ascii="Sylfaen" w:hAnsi="Sylfaen" w:cs="Sylfaen"/>
    </w:rPr>
  </w:style>
  <w:style w:type="paragraph" w:customStyle="1" w:styleId="Style6">
    <w:name w:val="Style6"/>
    <w:basedOn w:val="a"/>
    <w:pPr>
      <w:autoSpaceDE w:val="0"/>
      <w:spacing w:line="324" w:lineRule="exact"/>
    </w:pPr>
    <w:rPr>
      <w:rFonts w:ascii="Sylfaen" w:hAnsi="Sylfaen" w:cs="Sylfaen"/>
    </w:rPr>
  </w:style>
  <w:style w:type="paragraph" w:customStyle="1" w:styleId="Style7">
    <w:name w:val="Style7"/>
    <w:basedOn w:val="a"/>
    <w:pPr>
      <w:autoSpaceDE w:val="0"/>
      <w:spacing w:line="320" w:lineRule="exact"/>
      <w:ind w:firstLine="422"/>
    </w:pPr>
    <w:rPr>
      <w:rFonts w:ascii="Sylfaen" w:hAnsi="Sylfaen" w:cs="Sylfaen"/>
    </w:rPr>
  </w:style>
  <w:style w:type="paragraph" w:customStyle="1" w:styleId="Style9">
    <w:name w:val="Style9"/>
    <w:basedOn w:val="a"/>
    <w:pPr>
      <w:autoSpaceDE w:val="0"/>
      <w:spacing w:line="322" w:lineRule="exact"/>
      <w:ind w:hanging="168"/>
    </w:pPr>
    <w:rPr>
      <w:rFonts w:ascii="Sylfaen" w:hAnsi="Sylfaen" w:cs="Sylfaen"/>
    </w:rPr>
  </w:style>
  <w:style w:type="paragraph" w:customStyle="1" w:styleId="Style3">
    <w:name w:val="Style3"/>
    <w:basedOn w:val="a"/>
    <w:pPr>
      <w:autoSpaceDE w:val="0"/>
      <w:spacing w:line="317" w:lineRule="exact"/>
    </w:pPr>
    <w:rPr>
      <w:rFonts w:ascii="Times New Roman" w:hAnsi="Times New Roman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"/>
  </w:style>
  <w:style w:type="character" w:customStyle="1" w:styleId="20">
    <w:name w:val="Заголовок 2 Знак"/>
    <w:aliases w:val="!Разделы документа Знак"/>
    <w:link w:val="2"/>
    <w:rsid w:val="00B92B5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92B5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92B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02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1602F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B92B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02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1602FF"/>
    <w:rPr>
      <w:color w:val="0000FF"/>
      <w:u w:val="none"/>
    </w:rPr>
  </w:style>
  <w:style w:type="table" w:styleId="ab">
    <w:name w:val="Table Grid"/>
    <w:basedOn w:val="a1"/>
    <w:rsid w:val="00B9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B92B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92B5E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B92B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92B5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02F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02F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02F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0">
    <w:name w:val="Strong"/>
    <w:basedOn w:val="a0"/>
    <w:uiPriority w:val="22"/>
    <w:qFormat/>
    <w:rsid w:val="001F5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DAF8-799A-4E6C-8B04-B8600411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18</cp:revision>
  <cp:lastPrinted>2023-07-06T06:45:00Z</cp:lastPrinted>
  <dcterms:created xsi:type="dcterms:W3CDTF">2023-07-05T06:26:00Z</dcterms:created>
  <dcterms:modified xsi:type="dcterms:W3CDTF">2023-07-11T13:33:00Z</dcterms:modified>
</cp:coreProperties>
</file>