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742C" w14:textId="77777777"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32"/>
        </w:rPr>
      </w:pPr>
      <w:r w:rsidRPr="00FA6F12">
        <w:rPr>
          <w:rFonts w:ascii="Times New Roman" w:hAnsi="Times New Roman"/>
          <w:sz w:val="28"/>
        </w:rPr>
        <w:t>Администрация Сончинского сельского поселения</w:t>
      </w:r>
    </w:p>
    <w:p w14:paraId="4E7F948D" w14:textId="77777777"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Каменского муниципального района</w:t>
      </w:r>
    </w:p>
    <w:p w14:paraId="0F72B387" w14:textId="77777777"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Воронежской области</w:t>
      </w:r>
    </w:p>
    <w:p w14:paraId="3E5DEE67" w14:textId="77777777"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14:paraId="348FAD46" w14:textId="77777777" w:rsidR="00B92754" w:rsidRPr="00FA6F12" w:rsidRDefault="00B92754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14:paraId="06F737B1" w14:textId="77777777"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14:paraId="55202BEF" w14:textId="77777777"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  <w:r w:rsidRPr="00FA6F12">
        <w:rPr>
          <w:rFonts w:ascii="Times New Roman" w:hAnsi="Times New Roman"/>
          <w:b/>
          <w:sz w:val="28"/>
        </w:rPr>
        <w:t>П О С Т А Н О В Л Е Н И Е</w:t>
      </w:r>
    </w:p>
    <w:p w14:paraId="4E42573A" w14:textId="77777777" w:rsidR="00B92754" w:rsidRPr="00FA6F12" w:rsidRDefault="00B92754" w:rsidP="00FA6F12">
      <w:pPr>
        <w:ind w:right="-284" w:firstLine="0"/>
        <w:jc w:val="center"/>
        <w:rPr>
          <w:rFonts w:ascii="Times New Roman" w:hAnsi="Times New Roman"/>
          <w:b/>
          <w:sz w:val="32"/>
        </w:rPr>
      </w:pPr>
    </w:p>
    <w:p w14:paraId="62191905" w14:textId="77777777"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14:paraId="77E1C38F" w14:textId="49F68E6C" w:rsidR="00FA6F12" w:rsidRDefault="00CD2DB7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11.08.2023</w:t>
      </w:r>
      <w:r w:rsidR="00FA6F12" w:rsidRPr="00FA6F12">
        <w:rPr>
          <w:rFonts w:ascii="Times New Roman" w:hAnsi="Times New Roman"/>
          <w:sz w:val="28"/>
        </w:rPr>
        <w:t>г.</w:t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  <w:t xml:space="preserve">                                                                              №</w:t>
      </w:r>
      <w:r>
        <w:rPr>
          <w:rFonts w:ascii="Times New Roman" w:hAnsi="Times New Roman"/>
          <w:sz w:val="28"/>
        </w:rPr>
        <w:t>42</w:t>
      </w:r>
      <w:r w:rsidR="00FA6F12" w:rsidRPr="00FA6F12">
        <w:rPr>
          <w:rFonts w:ascii="Times New Roman" w:hAnsi="Times New Roman"/>
          <w:sz w:val="28"/>
        </w:rPr>
        <w:t xml:space="preserve"> </w:t>
      </w:r>
    </w:p>
    <w:p w14:paraId="2B18309F" w14:textId="77777777" w:rsidR="00FA6F12" w:rsidRDefault="00FA6F12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</w:p>
    <w:p w14:paraId="5A0E1E59" w14:textId="77777777" w:rsidR="00F175E6" w:rsidRDefault="00F175E6" w:rsidP="00F175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14:paraId="6AAF2D52" w14:textId="77777777" w:rsidR="00F175E6" w:rsidRDefault="00F175E6" w:rsidP="00F175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Сончинского сельского</w:t>
      </w:r>
    </w:p>
    <w:p w14:paraId="5D6A9FB1" w14:textId="77777777" w:rsidR="00F175E6" w:rsidRDefault="00F175E6" w:rsidP="00F175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от 23.05.2019г. № 21 </w:t>
      </w:r>
    </w:p>
    <w:p w14:paraId="5E7D41A2" w14:textId="77777777" w:rsidR="00F175E6" w:rsidRDefault="00F175E6" w:rsidP="00F175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присвоении адресов объектам адресации</w:t>
      </w:r>
      <w:r w:rsidRPr="00FA6F12">
        <w:rPr>
          <w:rFonts w:ascii="Times New Roman" w:eastAsia="Calibri" w:hAnsi="Times New Roman"/>
          <w:sz w:val="28"/>
          <w:szCs w:val="28"/>
        </w:rPr>
        <w:t>»</w:t>
      </w:r>
    </w:p>
    <w:p w14:paraId="064BD91E" w14:textId="77777777" w:rsidR="00F175E6" w:rsidRDefault="00F175E6" w:rsidP="00F175E6">
      <w:pPr>
        <w:ind w:firstLine="0"/>
        <w:rPr>
          <w:rFonts w:ascii="Times New Roman" w:hAnsi="Times New Roman"/>
          <w:sz w:val="28"/>
          <w:szCs w:val="28"/>
        </w:rPr>
      </w:pPr>
    </w:p>
    <w:p w14:paraId="26D511A4" w14:textId="77777777" w:rsidR="00F175E6" w:rsidRPr="00CA753B" w:rsidRDefault="00F175E6" w:rsidP="00F175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инвентаризации адресных объектов, расположенных на территории Сончинского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Уставом Сончинского сельского поселения,  администрация Сончинского сельского поселения Каменского муниципального района Воронежской области</w:t>
      </w:r>
    </w:p>
    <w:p w14:paraId="57128DD4" w14:textId="77777777" w:rsidR="00F175E6" w:rsidRDefault="00F175E6" w:rsidP="00F175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14:paraId="7DD7E244" w14:textId="77777777" w:rsidR="00F175E6" w:rsidRDefault="00F175E6" w:rsidP="00F175E6">
      <w:pPr>
        <w:rPr>
          <w:rFonts w:ascii="Times New Roman" w:hAnsi="Times New Roman"/>
          <w:sz w:val="28"/>
          <w:szCs w:val="28"/>
        </w:rPr>
      </w:pPr>
    </w:p>
    <w:p w14:paraId="5E104C41" w14:textId="77777777" w:rsidR="00F175E6" w:rsidRDefault="00F175E6" w:rsidP="00F175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0286E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0286E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  <w:szCs w:val="28"/>
        </w:rPr>
        <w:t>Сончинского</w:t>
      </w:r>
      <w:r w:rsidRPr="00D0286E"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 Воронежской области от</w:t>
      </w:r>
      <w:r>
        <w:rPr>
          <w:rFonts w:ascii="Times New Roman" w:hAnsi="Times New Roman"/>
          <w:sz w:val="28"/>
          <w:szCs w:val="28"/>
        </w:rPr>
        <w:t xml:space="preserve"> 23.05.2019г. №21 «О присвоении адресов объектам адресации» согласно приложению.</w:t>
      </w:r>
    </w:p>
    <w:p w14:paraId="324A35B4" w14:textId="77777777" w:rsidR="00F175E6" w:rsidRDefault="00F175E6" w:rsidP="00F175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Нижеследующие адреса присвоены до вступления в силу постановления Правительства РФ от 19.11.2014 №1221 «Об утверждении Правил присвоения, изменения и аннулирования адресов», согласно приложению.</w:t>
      </w:r>
    </w:p>
    <w:p w14:paraId="63FAF6EE" w14:textId="77777777" w:rsidR="00F175E6" w:rsidRDefault="00F175E6" w:rsidP="00F175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Ведущему специалисту обеспечить размещение информации об адресах в ФИАС.</w:t>
      </w:r>
    </w:p>
    <w:p w14:paraId="2DDFFFAC" w14:textId="77777777" w:rsidR="00F175E6" w:rsidRDefault="00F175E6" w:rsidP="00F175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E745B">
        <w:rPr>
          <w:rFonts w:ascii="Times New Roman" w:hAnsi="Times New Roman"/>
          <w:sz w:val="28"/>
          <w:szCs w:val="28"/>
        </w:rPr>
        <w:t>Данное постановление вступает в силу с даты его подписания.</w:t>
      </w:r>
    </w:p>
    <w:p w14:paraId="056042F4" w14:textId="77777777" w:rsidR="00F175E6" w:rsidRDefault="00F175E6" w:rsidP="00F175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E745B">
        <w:rPr>
          <w:rFonts w:ascii="Times New Roman" w:hAnsi="Times New Roman"/>
          <w:sz w:val="28"/>
          <w:szCs w:val="28"/>
        </w:rPr>
        <w:t xml:space="preserve"> Контроль за </w:t>
      </w:r>
      <w:r>
        <w:rPr>
          <w:rFonts w:ascii="Times New Roman" w:hAnsi="Times New Roman"/>
          <w:sz w:val="28"/>
          <w:szCs w:val="28"/>
        </w:rPr>
        <w:t>исполнением</w:t>
      </w:r>
      <w:r w:rsidRPr="00AE745B">
        <w:rPr>
          <w:rFonts w:ascii="Times New Roman" w:hAnsi="Times New Roman"/>
          <w:sz w:val="28"/>
          <w:szCs w:val="28"/>
        </w:rPr>
        <w:t xml:space="preserve"> 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BA6">
        <w:rPr>
          <w:rFonts w:ascii="Times New Roman" w:hAnsi="Times New Roman"/>
          <w:sz w:val="28"/>
          <w:szCs w:val="28"/>
        </w:rPr>
        <w:t>собой.</w:t>
      </w:r>
    </w:p>
    <w:p w14:paraId="58F53978" w14:textId="77777777" w:rsidR="00F175E6" w:rsidRDefault="00F175E6" w:rsidP="00F175E6">
      <w:pPr>
        <w:rPr>
          <w:rFonts w:ascii="Times New Roman" w:hAnsi="Times New Roman"/>
          <w:sz w:val="28"/>
          <w:szCs w:val="28"/>
        </w:rPr>
      </w:pPr>
    </w:p>
    <w:p w14:paraId="52AA9E96" w14:textId="77777777" w:rsidR="00F175E6" w:rsidRPr="00A955EE" w:rsidRDefault="00F175E6" w:rsidP="00F175E6">
      <w:pPr>
        <w:rPr>
          <w:rFonts w:ascii="Times New Roman" w:hAnsi="Times New Roman"/>
          <w:sz w:val="28"/>
          <w:szCs w:val="28"/>
        </w:rPr>
      </w:pPr>
    </w:p>
    <w:p w14:paraId="7692D334" w14:textId="1CA06575" w:rsidR="00F175E6" w:rsidRDefault="00CD2DB7" w:rsidP="00F175E6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F175E6" w:rsidRPr="00FA6F12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</w:t>
      </w:r>
      <w:r w:rsidR="00F175E6">
        <w:rPr>
          <w:rFonts w:ascii="Times New Roman" w:eastAsia="Calibri" w:hAnsi="Times New Roman"/>
          <w:sz w:val="28"/>
          <w:szCs w:val="28"/>
        </w:rPr>
        <w:t xml:space="preserve"> администрации</w:t>
      </w:r>
    </w:p>
    <w:p w14:paraId="595DA353" w14:textId="62AEDB08" w:rsidR="00A21316" w:rsidRDefault="00F175E6" w:rsidP="00B348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Сончинского</w:t>
      </w:r>
      <w:r w:rsidRPr="00FA6F1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А.А. Лозовой</w:t>
      </w:r>
    </w:p>
    <w:p w14:paraId="784F90CC" w14:textId="77777777"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F72E6A9" w14:textId="77777777"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</w:p>
    <w:p w14:paraId="1607A150" w14:textId="77777777"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  <w:sectPr w:rsidR="00A21316" w:rsidSect="00FA6F12">
          <w:headerReference w:type="even" r:id="rId8"/>
          <w:footerReference w:type="even" r:id="rId9"/>
          <w:pgSz w:w="11906" w:h="16838"/>
          <w:pgMar w:top="426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3DC42B37" w14:textId="77777777" w:rsidR="00A21316" w:rsidRPr="00395565" w:rsidRDefault="00A21316" w:rsidP="00A21316">
      <w:pPr>
        <w:tabs>
          <w:tab w:val="left" w:pos="2040"/>
        </w:tabs>
        <w:jc w:val="right"/>
        <w:rPr>
          <w:rFonts w:ascii="Times New Roman" w:hAnsi="Times New Roman"/>
          <w:szCs w:val="28"/>
        </w:rPr>
      </w:pPr>
      <w:r w:rsidRPr="00395565">
        <w:rPr>
          <w:rFonts w:ascii="Times New Roman" w:hAnsi="Times New Roman"/>
          <w:szCs w:val="28"/>
        </w:rPr>
        <w:lastRenderedPageBreak/>
        <w:t xml:space="preserve">Приложение к постановлению администрации </w:t>
      </w:r>
    </w:p>
    <w:p w14:paraId="29BABCD1" w14:textId="77777777" w:rsidR="00A21316" w:rsidRPr="00395565" w:rsidRDefault="00A21316" w:rsidP="00A21316">
      <w:pPr>
        <w:tabs>
          <w:tab w:val="left" w:pos="2040"/>
        </w:tabs>
        <w:jc w:val="right"/>
        <w:rPr>
          <w:rFonts w:ascii="Times New Roman" w:hAnsi="Times New Roman"/>
          <w:szCs w:val="28"/>
        </w:rPr>
      </w:pPr>
      <w:r w:rsidRPr="00395565">
        <w:rPr>
          <w:rFonts w:ascii="Times New Roman" w:hAnsi="Times New Roman"/>
          <w:szCs w:val="28"/>
        </w:rPr>
        <w:t xml:space="preserve">Сончинского сельского поселения </w:t>
      </w:r>
    </w:p>
    <w:p w14:paraId="7BEA5D9D" w14:textId="77777777" w:rsidR="00A21316" w:rsidRPr="00395565" w:rsidRDefault="00A21316" w:rsidP="00A21316">
      <w:pPr>
        <w:tabs>
          <w:tab w:val="left" w:pos="2040"/>
        </w:tabs>
        <w:jc w:val="right"/>
        <w:rPr>
          <w:rFonts w:ascii="Times New Roman" w:hAnsi="Times New Roman"/>
          <w:szCs w:val="28"/>
        </w:rPr>
      </w:pPr>
      <w:r w:rsidRPr="00395565">
        <w:rPr>
          <w:rFonts w:ascii="Times New Roman" w:hAnsi="Times New Roman"/>
          <w:szCs w:val="28"/>
        </w:rPr>
        <w:t xml:space="preserve">Каменского муниципального района </w:t>
      </w:r>
    </w:p>
    <w:p w14:paraId="69163902" w14:textId="77777777" w:rsidR="00A21316" w:rsidRPr="00395565" w:rsidRDefault="00A21316" w:rsidP="00A21316">
      <w:pPr>
        <w:tabs>
          <w:tab w:val="left" w:pos="2040"/>
        </w:tabs>
        <w:jc w:val="right"/>
        <w:rPr>
          <w:rFonts w:ascii="Times New Roman" w:hAnsi="Times New Roman"/>
          <w:szCs w:val="28"/>
        </w:rPr>
      </w:pPr>
      <w:r w:rsidRPr="00395565">
        <w:rPr>
          <w:rFonts w:ascii="Times New Roman" w:hAnsi="Times New Roman"/>
          <w:szCs w:val="28"/>
        </w:rPr>
        <w:t>Воронежской области</w:t>
      </w:r>
    </w:p>
    <w:p w14:paraId="1495EE00" w14:textId="1824037D" w:rsidR="00A21316" w:rsidRPr="00395565" w:rsidRDefault="00A21316" w:rsidP="00A21316">
      <w:pPr>
        <w:tabs>
          <w:tab w:val="left" w:pos="2040"/>
        </w:tabs>
        <w:jc w:val="right"/>
        <w:rPr>
          <w:rFonts w:ascii="Times New Roman" w:hAnsi="Times New Roman"/>
          <w:szCs w:val="28"/>
        </w:rPr>
      </w:pPr>
      <w:r w:rsidRPr="00395565">
        <w:rPr>
          <w:rFonts w:ascii="Times New Roman" w:hAnsi="Times New Roman"/>
          <w:szCs w:val="28"/>
        </w:rPr>
        <w:t xml:space="preserve">от </w:t>
      </w:r>
      <w:r w:rsidR="00CD2DB7">
        <w:rPr>
          <w:rFonts w:ascii="Times New Roman" w:hAnsi="Times New Roman"/>
          <w:szCs w:val="28"/>
        </w:rPr>
        <w:t>11</w:t>
      </w:r>
      <w:r w:rsidR="008248CD" w:rsidRPr="00395565">
        <w:rPr>
          <w:rFonts w:ascii="Times New Roman" w:hAnsi="Times New Roman"/>
          <w:szCs w:val="28"/>
        </w:rPr>
        <w:t>.</w:t>
      </w:r>
      <w:r w:rsidR="00CD2DB7">
        <w:rPr>
          <w:rFonts w:ascii="Times New Roman" w:hAnsi="Times New Roman"/>
          <w:szCs w:val="28"/>
        </w:rPr>
        <w:t>08</w:t>
      </w:r>
      <w:r w:rsidR="008248CD" w:rsidRPr="00395565">
        <w:rPr>
          <w:rFonts w:ascii="Times New Roman" w:hAnsi="Times New Roman"/>
          <w:szCs w:val="28"/>
        </w:rPr>
        <w:t>.</w:t>
      </w:r>
      <w:r w:rsidRPr="00395565">
        <w:rPr>
          <w:rFonts w:ascii="Times New Roman" w:hAnsi="Times New Roman"/>
          <w:szCs w:val="28"/>
        </w:rPr>
        <w:t>20</w:t>
      </w:r>
      <w:r w:rsidR="00F175E6">
        <w:rPr>
          <w:rFonts w:ascii="Times New Roman" w:hAnsi="Times New Roman"/>
          <w:szCs w:val="28"/>
        </w:rPr>
        <w:t>2</w:t>
      </w:r>
      <w:r w:rsidR="00CD2DB7">
        <w:rPr>
          <w:rFonts w:ascii="Times New Roman" w:hAnsi="Times New Roman"/>
          <w:szCs w:val="28"/>
        </w:rPr>
        <w:t>3</w:t>
      </w:r>
      <w:r w:rsidRPr="00395565">
        <w:rPr>
          <w:rFonts w:ascii="Times New Roman" w:hAnsi="Times New Roman"/>
          <w:szCs w:val="28"/>
        </w:rPr>
        <w:t xml:space="preserve">г. № </w:t>
      </w:r>
      <w:r w:rsidR="00CD2DB7">
        <w:rPr>
          <w:rFonts w:ascii="Times New Roman" w:hAnsi="Times New Roman"/>
          <w:szCs w:val="28"/>
        </w:rPr>
        <w:t>42</w:t>
      </w:r>
      <w:r w:rsidRPr="00395565">
        <w:rPr>
          <w:rFonts w:ascii="Times New Roman" w:hAnsi="Times New Roman"/>
          <w:szCs w:val="28"/>
        </w:rPr>
        <w:t xml:space="preserve"> </w:t>
      </w:r>
    </w:p>
    <w:p w14:paraId="56D83B88" w14:textId="77777777" w:rsidR="00A21316" w:rsidRPr="00395565" w:rsidRDefault="00A21316" w:rsidP="00A21316">
      <w:pPr>
        <w:tabs>
          <w:tab w:val="left" w:pos="2040"/>
        </w:tabs>
        <w:jc w:val="right"/>
        <w:rPr>
          <w:rFonts w:ascii="Times New Roman" w:hAnsi="Times New Roman"/>
          <w:szCs w:val="28"/>
        </w:rPr>
      </w:pPr>
    </w:p>
    <w:p w14:paraId="4070BFD3" w14:textId="77777777" w:rsidR="007D759A" w:rsidRPr="00395565" w:rsidRDefault="00A21316" w:rsidP="00A21316">
      <w:pPr>
        <w:tabs>
          <w:tab w:val="left" w:pos="2040"/>
        </w:tabs>
        <w:jc w:val="center"/>
        <w:rPr>
          <w:rFonts w:ascii="Times New Roman" w:hAnsi="Times New Roman"/>
          <w:szCs w:val="28"/>
        </w:rPr>
      </w:pPr>
      <w:r w:rsidRPr="00395565">
        <w:rPr>
          <w:rFonts w:ascii="Times New Roman" w:hAnsi="Times New Roman"/>
          <w:szCs w:val="28"/>
        </w:rPr>
        <w:t xml:space="preserve">Список адресов объектов, расположенных на территории Сончинского сельского поселения </w:t>
      </w:r>
    </w:p>
    <w:p w14:paraId="407BDF50" w14:textId="77777777" w:rsidR="00A21316" w:rsidRPr="00395565" w:rsidRDefault="00A21316" w:rsidP="00A21316">
      <w:pPr>
        <w:tabs>
          <w:tab w:val="left" w:pos="2040"/>
        </w:tabs>
        <w:jc w:val="center"/>
        <w:rPr>
          <w:rFonts w:ascii="Times New Roman" w:hAnsi="Times New Roman"/>
          <w:szCs w:val="28"/>
        </w:rPr>
      </w:pPr>
      <w:r w:rsidRPr="00395565">
        <w:rPr>
          <w:rFonts w:ascii="Times New Roman" w:hAnsi="Times New Roman"/>
          <w:szCs w:val="28"/>
        </w:rPr>
        <w:t>Каменского муниципального района Воронежской области.</w:t>
      </w:r>
    </w:p>
    <w:tbl>
      <w:tblPr>
        <w:tblStyle w:val="af1"/>
        <w:tblW w:w="15451" w:type="dxa"/>
        <w:tblInd w:w="392" w:type="dxa"/>
        <w:tblLook w:val="04A0" w:firstRow="1" w:lastRow="0" w:firstColumn="1" w:lastColumn="0" w:noHBand="0" w:noVBand="1"/>
      </w:tblPr>
      <w:tblGrid>
        <w:gridCol w:w="545"/>
        <w:gridCol w:w="1296"/>
        <w:gridCol w:w="1351"/>
        <w:gridCol w:w="1778"/>
        <w:gridCol w:w="1402"/>
        <w:gridCol w:w="1527"/>
        <w:gridCol w:w="1883"/>
        <w:gridCol w:w="1274"/>
        <w:gridCol w:w="2285"/>
        <w:gridCol w:w="2110"/>
      </w:tblGrid>
      <w:tr w:rsidR="00F175E6" w:rsidRPr="007D4E2A" w14:paraId="6B8D1A62" w14:textId="77777777" w:rsidTr="00C323FA">
        <w:tc>
          <w:tcPr>
            <w:tcW w:w="545" w:type="dxa"/>
          </w:tcPr>
          <w:p w14:paraId="6B32DBD9" w14:textId="77777777" w:rsidR="00F175E6" w:rsidRPr="00F175E6" w:rsidRDefault="00F175E6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1929013B" w14:textId="77777777" w:rsidR="00F175E6" w:rsidRPr="00F175E6" w:rsidRDefault="00F175E6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06" w:type="dxa"/>
            <w:gridSpan w:val="9"/>
          </w:tcPr>
          <w:p w14:paraId="5520EF67" w14:textId="77777777" w:rsidR="00F175E6" w:rsidRPr="00F175E6" w:rsidRDefault="00F175E6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</w:tr>
      <w:tr w:rsidR="00F175E6" w:rsidRPr="007D4E2A" w14:paraId="30079F93" w14:textId="77777777" w:rsidTr="008B6127">
        <w:tc>
          <w:tcPr>
            <w:tcW w:w="545" w:type="dxa"/>
          </w:tcPr>
          <w:p w14:paraId="1F3A04E2" w14:textId="77777777" w:rsidR="00F175E6" w:rsidRPr="00F175E6" w:rsidRDefault="00F175E6" w:rsidP="00F175E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FDA1F81" w14:textId="77777777" w:rsidR="00F175E6" w:rsidRPr="00F175E6" w:rsidRDefault="00F175E6" w:rsidP="00F175E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1351" w:type="dxa"/>
          </w:tcPr>
          <w:p w14:paraId="3DF763B1" w14:textId="77777777" w:rsidR="00F175E6" w:rsidRPr="00F175E6" w:rsidRDefault="00F175E6" w:rsidP="00F175E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1778" w:type="dxa"/>
          </w:tcPr>
          <w:p w14:paraId="56B8503F" w14:textId="77777777" w:rsidR="00F175E6" w:rsidRPr="00F175E6" w:rsidRDefault="00F175E6" w:rsidP="00F175E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1402" w:type="dxa"/>
          </w:tcPr>
          <w:p w14:paraId="77EB5DA5" w14:textId="77777777" w:rsidR="00F175E6" w:rsidRPr="00F175E6" w:rsidRDefault="00F175E6" w:rsidP="00F175E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527" w:type="dxa"/>
          </w:tcPr>
          <w:p w14:paraId="1B747E33" w14:textId="77777777" w:rsidR="00F175E6" w:rsidRPr="00F175E6" w:rsidRDefault="00F175E6" w:rsidP="00F175E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883" w:type="dxa"/>
          </w:tcPr>
          <w:p w14:paraId="5F1A3CB9" w14:textId="77777777" w:rsidR="00F175E6" w:rsidRPr="00F175E6" w:rsidRDefault="00F175E6" w:rsidP="00F175E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1274" w:type="dxa"/>
          </w:tcPr>
          <w:p w14:paraId="0C986904" w14:textId="77777777" w:rsidR="00F175E6" w:rsidRPr="00F175E6" w:rsidRDefault="00F175E6" w:rsidP="00F175E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2285" w:type="dxa"/>
          </w:tcPr>
          <w:p w14:paraId="4E016FD5" w14:textId="77777777" w:rsidR="00F175E6" w:rsidRPr="00F175E6" w:rsidRDefault="00F175E6" w:rsidP="00F175E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кадастровый </w:t>
            </w:r>
          </w:p>
          <w:p w14:paraId="282C0CC1" w14:textId="77777777" w:rsidR="00F175E6" w:rsidRPr="00F175E6" w:rsidRDefault="00F175E6" w:rsidP="00F175E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2110" w:type="dxa"/>
          </w:tcPr>
          <w:p w14:paraId="3CF221CE" w14:textId="77777777" w:rsidR="00F175E6" w:rsidRPr="00F175E6" w:rsidRDefault="00F175E6" w:rsidP="00F175E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8B6127" w:rsidRPr="00B3487B" w14:paraId="77A97EEE" w14:textId="77777777" w:rsidTr="00961E1A">
        <w:tc>
          <w:tcPr>
            <w:tcW w:w="545" w:type="dxa"/>
          </w:tcPr>
          <w:p w14:paraId="224BBF21" w14:textId="07225481" w:rsidR="008B6127" w:rsidRPr="00F175E6" w:rsidRDefault="00CD2DB7" w:rsidP="008B612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14:paraId="4EF008C3" w14:textId="77777777" w:rsidR="008B6127" w:rsidRPr="00F175E6" w:rsidRDefault="008B6127" w:rsidP="008B612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14:paraId="698D0E62" w14:textId="77777777" w:rsidR="008B6127" w:rsidRPr="00F175E6" w:rsidRDefault="008B6127" w:rsidP="008B612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78" w:type="dxa"/>
          </w:tcPr>
          <w:p w14:paraId="636DB4DE" w14:textId="77777777" w:rsidR="008B6127" w:rsidRPr="00F175E6" w:rsidRDefault="008B6127" w:rsidP="008B612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02" w:type="dxa"/>
          </w:tcPr>
          <w:p w14:paraId="02C09EBD" w14:textId="77777777" w:rsidR="008B6127" w:rsidRPr="00F175E6" w:rsidRDefault="008B6127" w:rsidP="008B612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14:paraId="32967654" w14:textId="77777777" w:rsidR="008B6127" w:rsidRPr="00F175E6" w:rsidRDefault="008B6127" w:rsidP="008B612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Сончино село</w:t>
            </w:r>
          </w:p>
        </w:tc>
        <w:tc>
          <w:tcPr>
            <w:tcW w:w="1883" w:type="dxa"/>
          </w:tcPr>
          <w:p w14:paraId="51463ACD" w14:textId="77777777" w:rsidR="008B6127" w:rsidRPr="00F175E6" w:rsidRDefault="008B6127" w:rsidP="008B612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Комсомольская улица</w:t>
            </w:r>
          </w:p>
        </w:tc>
        <w:tc>
          <w:tcPr>
            <w:tcW w:w="1274" w:type="dxa"/>
          </w:tcPr>
          <w:p w14:paraId="0E4AA37E" w14:textId="77777777" w:rsidR="008B6127" w:rsidRPr="00F175E6" w:rsidRDefault="008B6127" w:rsidP="008B612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85" w:type="dxa"/>
            <w:shd w:val="clear" w:color="auto" w:fill="FFFFFF" w:themeFill="background1"/>
          </w:tcPr>
          <w:p w14:paraId="606EC428" w14:textId="39042B5B" w:rsidR="008B6127" w:rsidRPr="00961E1A" w:rsidRDefault="00CD2DB7" w:rsidP="00961E1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E1A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0" w:type="dxa"/>
          </w:tcPr>
          <w:p w14:paraId="146812E4" w14:textId="77777777" w:rsidR="008B6127" w:rsidRPr="00C323FA" w:rsidRDefault="008B6127" w:rsidP="008B6127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3FA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cdc6baca-843e-487a-b829-06782de38b95</w:t>
            </w:r>
          </w:p>
        </w:tc>
      </w:tr>
      <w:tr w:rsidR="008B6127" w:rsidRPr="00B3487B" w14:paraId="6A3A44B3" w14:textId="77777777" w:rsidTr="00961E1A">
        <w:tc>
          <w:tcPr>
            <w:tcW w:w="545" w:type="dxa"/>
          </w:tcPr>
          <w:p w14:paraId="269225BD" w14:textId="4B109687" w:rsidR="008B6127" w:rsidRPr="00F175E6" w:rsidRDefault="00CD2DB7" w:rsidP="008B612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14:paraId="4FBE8FB6" w14:textId="77777777" w:rsidR="008B6127" w:rsidRPr="00F175E6" w:rsidRDefault="008B6127" w:rsidP="008B612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51" w:type="dxa"/>
          </w:tcPr>
          <w:p w14:paraId="5C9C20F7" w14:textId="77777777" w:rsidR="008B6127" w:rsidRPr="00F175E6" w:rsidRDefault="008B6127" w:rsidP="008B612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78" w:type="dxa"/>
          </w:tcPr>
          <w:p w14:paraId="6CA99A7D" w14:textId="77777777" w:rsidR="008B6127" w:rsidRPr="00F175E6" w:rsidRDefault="008B6127" w:rsidP="008B612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02" w:type="dxa"/>
          </w:tcPr>
          <w:p w14:paraId="4198A9CB" w14:textId="77777777" w:rsidR="008B6127" w:rsidRPr="00F175E6" w:rsidRDefault="008B6127" w:rsidP="008B612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27" w:type="dxa"/>
          </w:tcPr>
          <w:p w14:paraId="18B6984E" w14:textId="77777777" w:rsidR="008B6127" w:rsidRPr="00F175E6" w:rsidRDefault="008B6127" w:rsidP="008B612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Сончино село</w:t>
            </w:r>
          </w:p>
        </w:tc>
        <w:tc>
          <w:tcPr>
            <w:tcW w:w="1883" w:type="dxa"/>
          </w:tcPr>
          <w:p w14:paraId="2FFDADB9" w14:textId="77777777" w:rsidR="008B6127" w:rsidRPr="00F175E6" w:rsidRDefault="008B6127" w:rsidP="008B612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Комсомольская улица</w:t>
            </w:r>
          </w:p>
        </w:tc>
        <w:tc>
          <w:tcPr>
            <w:tcW w:w="1274" w:type="dxa"/>
          </w:tcPr>
          <w:p w14:paraId="31FE4D54" w14:textId="77777777" w:rsidR="008B6127" w:rsidRPr="00F175E6" w:rsidRDefault="008B6127" w:rsidP="008B612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E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85" w:type="dxa"/>
            <w:shd w:val="clear" w:color="auto" w:fill="FFFFFF" w:themeFill="background1"/>
          </w:tcPr>
          <w:p w14:paraId="7299C89A" w14:textId="77777777" w:rsidR="00CD2DB7" w:rsidRPr="007D4E2A" w:rsidRDefault="00CD2DB7" w:rsidP="00CD2DB7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961E1A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36:11:2600002:55</w:t>
            </w:r>
          </w:p>
          <w:p w14:paraId="03E94F0F" w14:textId="4794F83E" w:rsidR="008B6127" w:rsidRPr="00961E1A" w:rsidRDefault="008B6127" w:rsidP="00961E1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88AA720" w14:textId="77777777" w:rsidR="008B6127" w:rsidRPr="00C323FA" w:rsidRDefault="008B6127" w:rsidP="008B6127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23FA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10ec3d5c-e95c-44e6-950a-908c35a44fd7</w:t>
            </w:r>
          </w:p>
        </w:tc>
      </w:tr>
    </w:tbl>
    <w:p w14:paraId="28EE4A49" w14:textId="10B1A346" w:rsidR="00A21316" w:rsidRPr="00B3487B" w:rsidRDefault="00A21316" w:rsidP="00CD2DB7">
      <w:pPr>
        <w:tabs>
          <w:tab w:val="left" w:pos="2040"/>
        </w:tabs>
        <w:ind w:firstLine="0"/>
        <w:rPr>
          <w:rFonts w:ascii="Times New Roman" w:hAnsi="Times New Roman"/>
          <w:lang w:val="en-US"/>
        </w:rPr>
      </w:pPr>
    </w:p>
    <w:sectPr w:rsidR="00A21316" w:rsidRPr="00B3487B" w:rsidSect="007D759A">
      <w:pgSz w:w="16838" w:h="11906" w:orient="landscape"/>
      <w:pgMar w:top="426" w:right="567" w:bottom="426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ACB2" w14:textId="77777777" w:rsidR="00564ECD" w:rsidRDefault="00564ECD">
      <w:r>
        <w:separator/>
      </w:r>
    </w:p>
  </w:endnote>
  <w:endnote w:type="continuationSeparator" w:id="0">
    <w:p w14:paraId="5D9B197E" w14:textId="77777777" w:rsidR="00564ECD" w:rsidRDefault="0056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6066" w14:textId="77777777" w:rsidR="00565D68" w:rsidRDefault="00565D68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47104E" w14:textId="77777777" w:rsidR="00565D68" w:rsidRDefault="00565D68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7EA7" w14:textId="77777777" w:rsidR="00564ECD" w:rsidRDefault="00564ECD">
      <w:r>
        <w:separator/>
      </w:r>
    </w:p>
  </w:footnote>
  <w:footnote w:type="continuationSeparator" w:id="0">
    <w:p w14:paraId="7706B1C5" w14:textId="77777777" w:rsidR="00564ECD" w:rsidRDefault="0056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5C98" w14:textId="77777777" w:rsidR="00565D68" w:rsidRDefault="00565D68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3321A9" w14:textId="77777777" w:rsidR="00565D68" w:rsidRDefault="00565D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61648"/>
    <w:multiLevelType w:val="hybridMultilevel"/>
    <w:tmpl w:val="45B6CF40"/>
    <w:lvl w:ilvl="0" w:tplc="E376BA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94684E"/>
    <w:multiLevelType w:val="hybridMultilevel"/>
    <w:tmpl w:val="BAD8973A"/>
    <w:lvl w:ilvl="0" w:tplc="FFB091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3D3F"/>
    <w:multiLevelType w:val="hybridMultilevel"/>
    <w:tmpl w:val="F1CCA916"/>
    <w:lvl w:ilvl="0" w:tplc="A230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 w15:restartNumberingAfterBreak="0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 w15:restartNumberingAfterBreak="0">
    <w:nsid w:val="68357BE6"/>
    <w:multiLevelType w:val="multilevel"/>
    <w:tmpl w:val="124A204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832373689">
    <w:abstractNumId w:val="10"/>
  </w:num>
  <w:num w:numId="2" w16cid:durableId="27888029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0985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8276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31382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27559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405495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149083">
    <w:abstractNumId w:val="30"/>
  </w:num>
  <w:num w:numId="9" w16cid:durableId="1865745168">
    <w:abstractNumId w:val="33"/>
  </w:num>
  <w:num w:numId="10" w16cid:durableId="269052078">
    <w:abstractNumId w:val="21"/>
  </w:num>
  <w:num w:numId="11" w16cid:durableId="1166213454">
    <w:abstractNumId w:val="4"/>
  </w:num>
  <w:num w:numId="12" w16cid:durableId="1082334203">
    <w:abstractNumId w:val="16"/>
  </w:num>
  <w:num w:numId="13" w16cid:durableId="99570495">
    <w:abstractNumId w:val="0"/>
  </w:num>
  <w:num w:numId="14" w16cid:durableId="1122269556">
    <w:abstractNumId w:val="5"/>
  </w:num>
  <w:num w:numId="15" w16cid:durableId="354429105">
    <w:abstractNumId w:val="35"/>
  </w:num>
  <w:num w:numId="16" w16cid:durableId="1279026262">
    <w:abstractNumId w:val="20"/>
  </w:num>
  <w:num w:numId="17" w16cid:durableId="1069302125">
    <w:abstractNumId w:val="32"/>
  </w:num>
  <w:num w:numId="18" w16cid:durableId="271404447">
    <w:abstractNumId w:val="31"/>
  </w:num>
  <w:num w:numId="19" w16cid:durableId="406148224">
    <w:abstractNumId w:val="11"/>
  </w:num>
  <w:num w:numId="20" w16cid:durableId="966163281">
    <w:abstractNumId w:val="25"/>
  </w:num>
  <w:num w:numId="21" w16cid:durableId="1645424260">
    <w:abstractNumId w:val="3"/>
  </w:num>
  <w:num w:numId="22" w16cid:durableId="1252541532">
    <w:abstractNumId w:val="14"/>
  </w:num>
  <w:num w:numId="23" w16cid:durableId="1439328310">
    <w:abstractNumId w:val="6"/>
  </w:num>
  <w:num w:numId="24" w16cid:durableId="47531852">
    <w:abstractNumId w:val="2"/>
  </w:num>
  <w:num w:numId="25" w16cid:durableId="21785426">
    <w:abstractNumId w:val="19"/>
  </w:num>
  <w:num w:numId="26" w16cid:durableId="99419661">
    <w:abstractNumId w:val="26"/>
  </w:num>
  <w:num w:numId="27" w16cid:durableId="1499616717">
    <w:abstractNumId w:val="9"/>
  </w:num>
  <w:num w:numId="28" w16cid:durableId="1856573252">
    <w:abstractNumId w:val="23"/>
  </w:num>
  <w:num w:numId="29" w16cid:durableId="942961414">
    <w:abstractNumId w:val="13"/>
  </w:num>
  <w:num w:numId="30" w16cid:durableId="1410689040">
    <w:abstractNumId w:val="27"/>
  </w:num>
  <w:num w:numId="31" w16cid:durableId="1146167930">
    <w:abstractNumId w:val="1"/>
  </w:num>
  <w:num w:numId="32" w16cid:durableId="82379771">
    <w:abstractNumId w:val="24"/>
  </w:num>
  <w:num w:numId="33" w16cid:durableId="1876700294">
    <w:abstractNumId w:val="22"/>
  </w:num>
  <w:num w:numId="34" w16cid:durableId="2139252142">
    <w:abstractNumId w:val="7"/>
  </w:num>
  <w:num w:numId="35" w16cid:durableId="1095399580">
    <w:abstractNumId w:val="8"/>
  </w:num>
  <w:num w:numId="36" w16cid:durableId="1625622902">
    <w:abstractNumId w:val="28"/>
  </w:num>
  <w:num w:numId="37" w16cid:durableId="1100026823">
    <w:abstractNumId w:val="34"/>
  </w:num>
  <w:num w:numId="38" w16cid:durableId="727071728">
    <w:abstractNumId w:val="29"/>
  </w:num>
  <w:num w:numId="39" w16cid:durableId="607740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612CE"/>
    <w:rsid w:val="0006227D"/>
    <w:rsid w:val="00065D50"/>
    <w:rsid w:val="00070569"/>
    <w:rsid w:val="00075716"/>
    <w:rsid w:val="00075D4A"/>
    <w:rsid w:val="000854B1"/>
    <w:rsid w:val="00095500"/>
    <w:rsid w:val="000A22E8"/>
    <w:rsid w:val="000A4942"/>
    <w:rsid w:val="000A61E7"/>
    <w:rsid w:val="000A78DD"/>
    <w:rsid w:val="000C0B48"/>
    <w:rsid w:val="000C2AD0"/>
    <w:rsid w:val="000C2D92"/>
    <w:rsid w:val="000C61E1"/>
    <w:rsid w:val="000C61F8"/>
    <w:rsid w:val="000C6F47"/>
    <w:rsid w:val="000D150D"/>
    <w:rsid w:val="000D681E"/>
    <w:rsid w:val="000D6B13"/>
    <w:rsid w:val="000D6B74"/>
    <w:rsid w:val="000D6C7E"/>
    <w:rsid w:val="000D7A67"/>
    <w:rsid w:val="000E4537"/>
    <w:rsid w:val="000E73A9"/>
    <w:rsid w:val="000F2095"/>
    <w:rsid w:val="000F327F"/>
    <w:rsid w:val="000F32C2"/>
    <w:rsid w:val="000F5782"/>
    <w:rsid w:val="000F752F"/>
    <w:rsid w:val="00104278"/>
    <w:rsid w:val="001101A1"/>
    <w:rsid w:val="00117190"/>
    <w:rsid w:val="00126B6A"/>
    <w:rsid w:val="0012746B"/>
    <w:rsid w:val="001335CC"/>
    <w:rsid w:val="00134966"/>
    <w:rsid w:val="00134C12"/>
    <w:rsid w:val="00143138"/>
    <w:rsid w:val="00146370"/>
    <w:rsid w:val="00151BA3"/>
    <w:rsid w:val="00157CBC"/>
    <w:rsid w:val="0016204C"/>
    <w:rsid w:val="0016243E"/>
    <w:rsid w:val="00165983"/>
    <w:rsid w:val="001667F0"/>
    <w:rsid w:val="00184E95"/>
    <w:rsid w:val="001A4F8D"/>
    <w:rsid w:val="001A7A84"/>
    <w:rsid w:val="001B4D9A"/>
    <w:rsid w:val="001B4F94"/>
    <w:rsid w:val="001D0728"/>
    <w:rsid w:val="001D5946"/>
    <w:rsid w:val="001D73B5"/>
    <w:rsid w:val="001F2796"/>
    <w:rsid w:val="001F6C78"/>
    <w:rsid w:val="001F730C"/>
    <w:rsid w:val="00213B19"/>
    <w:rsid w:val="0022493B"/>
    <w:rsid w:val="00251E72"/>
    <w:rsid w:val="00254BAA"/>
    <w:rsid w:val="00256863"/>
    <w:rsid w:val="00270AF6"/>
    <w:rsid w:val="00277A27"/>
    <w:rsid w:val="00284E00"/>
    <w:rsid w:val="002852A4"/>
    <w:rsid w:val="0029549A"/>
    <w:rsid w:val="002C3ACC"/>
    <w:rsid w:val="002C7263"/>
    <w:rsid w:val="002D09C9"/>
    <w:rsid w:val="002D2261"/>
    <w:rsid w:val="002D7248"/>
    <w:rsid w:val="002E0E20"/>
    <w:rsid w:val="002E553F"/>
    <w:rsid w:val="002E596F"/>
    <w:rsid w:val="002F0FF0"/>
    <w:rsid w:val="002F3733"/>
    <w:rsid w:val="003120E3"/>
    <w:rsid w:val="00315E7B"/>
    <w:rsid w:val="003225E9"/>
    <w:rsid w:val="00325D29"/>
    <w:rsid w:val="00342B1B"/>
    <w:rsid w:val="00351DD2"/>
    <w:rsid w:val="003536D7"/>
    <w:rsid w:val="00355810"/>
    <w:rsid w:val="00355C24"/>
    <w:rsid w:val="00356743"/>
    <w:rsid w:val="00364575"/>
    <w:rsid w:val="00370983"/>
    <w:rsid w:val="003717F0"/>
    <w:rsid w:val="00377B73"/>
    <w:rsid w:val="0038381B"/>
    <w:rsid w:val="00383D08"/>
    <w:rsid w:val="003918A7"/>
    <w:rsid w:val="00394B42"/>
    <w:rsid w:val="00395565"/>
    <w:rsid w:val="0039794B"/>
    <w:rsid w:val="003A32F7"/>
    <w:rsid w:val="003A6EF2"/>
    <w:rsid w:val="003B2BC3"/>
    <w:rsid w:val="003B4255"/>
    <w:rsid w:val="003B5936"/>
    <w:rsid w:val="003C1A0D"/>
    <w:rsid w:val="003C36A4"/>
    <w:rsid w:val="003C5555"/>
    <w:rsid w:val="003D2783"/>
    <w:rsid w:val="003E5938"/>
    <w:rsid w:val="003F51CE"/>
    <w:rsid w:val="00400D0F"/>
    <w:rsid w:val="0040333C"/>
    <w:rsid w:val="00404590"/>
    <w:rsid w:val="00404E1E"/>
    <w:rsid w:val="0042118A"/>
    <w:rsid w:val="00427C9A"/>
    <w:rsid w:val="00434AAA"/>
    <w:rsid w:val="004428F4"/>
    <w:rsid w:val="004439EE"/>
    <w:rsid w:val="0044795D"/>
    <w:rsid w:val="00452C40"/>
    <w:rsid w:val="004718F5"/>
    <w:rsid w:val="004721D2"/>
    <w:rsid w:val="00474429"/>
    <w:rsid w:val="00475CC7"/>
    <w:rsid w:val="004806BD"/>
    <w:rsid w:val="004868AE"/>
    <w:rsid w:val="00490BF1"/>
    <w:rsid w:val="00493837"/>
    <w:rsid w:val="004A193A"/>
    <w:rsid w:val="004A4046"/>
    <w:rsid w:val="004A46A1"/>
    <w:rsid w:val="004A5B81"/>
    <w:rsid w:val="004C768D"/>
    <w:rsid w:val="004E3073"/>
    <w:rsid w:val="004E5A1F"/>
    <w:rsid w:val="004E7EF4"/>
    <w:rsid w:val="004F62C3"/>
    <w:rsid w:val="00501683"/>
    <w:rsid w:val="0050778A"/>
    <w:rsid w:val="00515E32"/>
    <w:rsid w:val="00515F11"/>
    <w:rsid w:val="005237F3"/>
    <w:rsid w:val="00534160"/>
    <w:rsid w:val="00534461"/>
    <w:rsid w:val="0054571D"/>
    <w:rsid w:val="005637CE"/>
    <w:rsid w:val="00564ECD"/>
    <w:rsid w:val="00565970"/>
    <w:rsid w:val="00565D68"/>
    <w:rsid w:val="00572DF0"/>
    <w:rsid w:val="005741D3"/>
    <w:rsid w:val="005831A8"/>
    <w:rsid w:val="00585EF0"/>
    <w:rsid w:val="0058731A"/>
    <w:rsid w:val="005A20B9"/>
    <w:rsid w:val="005B0C31"/>
    <w:rsid w:val="005C0DAB"/>
    <w:rsid w:val="005C4E94"/>
    <w:rsid w:val="005D64BE"/>
    <w:rsid w:val="005D6511"/>
    <w:rsid w:val="005E2628"/>
    <w:rsid w:val="005F19BB"/>
    <w:rsid w:val="005F3754"/>
    <w:rsid w:val="005F5EDD"/>
    <w:rsid w:val="005F794E"/>
    <w:rsid w:val="00601528"/>
    <w:rsid w:val="0061545E"/>
    <w:rsid w:val="00627FC2"/>
    <w:rsid w:val="006411E5"/>
    <w:rsid w:val="0065127F"/>
    <w:rsid w:val="00667021"/>
    <w:rsid w:val="006805C1"/>
    <w:rsid w:val="00680C02"/>
    <w:rsid w:val="00683CC9"/>
    <w:rsid w:val="00684C54"/>
    <w:rsid w:val="006A0152"/>
    <w:rsid w:val="006A6899"/>
    <w:rsid w:val="006A7766"/>
    <w:rsid w:val="006C5311"/>
    <w:rsid w:val="006E02C4"/>
    <w:rsid w:val="006E2386"/>
    <w:rsid w:val="006E2408"/>
    <w:rsid w:val="006F4E6F"/>
    <w:rsid w:val="006F70D6"/>
    <w:rsid w:val="007000C5"/>
    <w:rsid w:val="007100B6"/>
    <w:rsid w:val="0071239A"/>
    <w:rsid w:val="00715531"/>
    <w:rsid w:val="00720C31"/>
    <w:rsid w:val="00725A2C"/>
    <w:rsid w:val="007374B6"/>
    <w:rsid w:val="00737922"/>
    <w:rsid w:val="00744F86"/>
    <w:rsid w:val="007450B8"/>
    <w:rsid w:val="007522AF"/>
    <w:rsid w:val="0075454E"/>
    <w:rsid w:val="00757B02"/>
    <w:rsid w:val="00761388"/>
    <w:rsid w:val="0076313F"/>
    <w:rsid w:val="00787EFB"/>
    <w:rsid w:val="007906A7"/>
    <w:rsid w:val="00791E7E"/>
    <w:rsid w:val="00796613"/>
    <w:rsid w:val="007A7C5A"/>
    <w:rsid w:val="007A7E42"/>
    <w:rsid w:val="007B74F3"/>
    <w:rsid w:val="007C4B4C"/>
    <w:rsid w:val="007D149C"/>
    <w:rsid w:val="007D1DE4"/>
    <w:rsid w:val="007D415C"/>
    <w:rsid w:val="007D4E2A"/>
    <w:rsid w:val="007D759A"/>
    <w:rsid w:val="007F5848"/>
    <w:rsid w:val="007F624A"/>
    <w:rsid w:val="00820459"/>
    <w:rsid w:val="00821704"/>
    <w:rsid w:val="0082227F"/>
    <w:rsid w:val="00822A77"/>
    <w:rsid w:val="008248CD"/>
    <w:rsid w:val="00825A44"/>
    <w:rsid w:val="0082745D"/>
    <w:rsid w:val="00830A03"/>
    <w:rsid w:val="008336F6"/>
    <w:rsid w:val="00844BDC"/>
    <w:rsid w:val="0084506D"/>
    <w:rsid w:val="0085074F"/>
    <w:rsid w:val="008550BF"/>
    <w:rsid w:val="00867D5A"/>
    <w:rsid w:val="00871B3D"/>
    <w:rsid w:val="00873071"/>
    <w:rsid w:val="0088602E"/>
    <w:rsid w:val="008866B3"/>
    <w:rsid w:val="00886B71"/>
    <w:rsid w:val="008A3E18"/>
    <w:rsid w:val="008A46DA"/>
    <w:rsid w:val="008A57D3"/>
    <w:rsid w:val="008A70EF"/>
    <w:rsid w:val="008A73F7"/>
    <w:rsid w:val="008B14D9"/>
    <w:rsid w:val="008B4FC8"/>
    <w:rsid w:val="008B6127"/>
    <w:rsid w:val="008D1AB0"/>
    <w:rsid w:val="008E55EE"/>
    <w:rsid w:val="00902A95"/>
    <w:rsid w:val="00904C87"/>
    <w:rsid w:val="009110E7"/>
    <w:rsid w:val="00914E12"/>
    <w:rsid w:val="009168C3"/>
    <w:rsid w:val="00916DE5"/>
    <w:rsid w:val="009179DA"/>
    <w:rsid w:val="00920F97"/>
    <w:rsid w:val="00921300"/>
    <w:rsid w:val="00935298"/>
    <w:rsid w:val="0093673E"/>
    <w:rsid w:val="00947DFC"/>
    <w:rsid w:val="0095083F"/>
    <w:rsid w:val="00951FD6"/>
    <w:rsid w:val="00961E1A"/>
    <w:rsid w:val="00963295"/>
    <w:rsid w:val="00963A7D"/>
    <w:rsid w:val="00965E3A"/>
    <w:rsid w:val="00967197"/>
    <w:rsid w:val="009746FE"/>
    <w:rsid w:val="00976BAE"/>
    <w:rsid w:val="0097794C"/>
    <w:rsid w:val="00980FF2"/>
    <w:rsid w:val="00995304"/>
    <w:rsid w:val="00997775"/>
    <w:rsid w:val="00997DB2"/>
    <w:rsid w:val="009A01B2"/>
    <w:rsid w:val="009A04A9"/>
    <w:rsid w:val="009A4080"/>
    <w:rsid w:val="009A4FD8"/>
    <w:rsid w:val="009B384D"/>
    <w:rsid w:val="009C07B3"/>
    <w:rsid w:val="009C4895"/>
    <w:rsid w:val="009D03F0"/>
    <w:rsid w:val="009E725F"/>
    <w:rsid w:val="009F0C70"/>
    <w:rsid w:val="009F201C"/>
    <w:rsid w:val="009F2F94"/>
    <w:rsid w:val="009F4348"/>
    <w:rsid w:val="00A03825"/>
    <w:rsid w:val="00A144DD"/>
    <w:rsid w:val="00A21316"/>
    <w:rsid w:val="00A23DFA"/>
    <w:rsid w:val="00A2679D"/>
    <w:rsid w:val="00A267E3"/>
    <w:rsid w:val="00A31288"/>
    <w:rsid w:val="00A32DA3"/>
    <w:rsid w:val="00A35F1C"/>
    <w:rsid w:val="00A52921"/>
    <w:rsid w:val="00A720B1"/>
    <w:rsid w:val="00A838FE"/>
    <w:rsid w:val="00A84147"/>
    <w:rsid w:val="00A91F66"/>
    <w:rsid w:val="00AA0E17"/>
    <w:rsid w:val="00AA4B2F"/>
    <w:rsid w:val="00AA5EF5"/>
    <w:rsid w:val="00AA720F"/>
    <w:rsid w:val="00AB5A45"/>
    <w:rsid w:val="00AB64DB"/>
    <w:rsid w:val="00AC0A1B"/>
    <w:rsid w:val="00AD1DEA"/>
    <w:rsid w:val="00AE1B51"/>
    <w:rsid w:val="00AE46C9"/>
    <w:rsid w:val="00AE7FB1"/>
    <w:rsid w:val="00B000F9"/>
    <w:rsid w:val="00B025E9"/>
    <w:rsid w:val="00B1595C"/>
    <w:rsid w:val="00B2029A"/>
    <w:rsid w:val="00B2143A"/>
    <w:rsid w:val="00B3347F"/>
    <w:rsid w:val="00B3487B"/>
    <w:rsid w:val="00B35B6F"/>
    <w:rsid w:val="00B73E9E"/>
    <w:rsid w:val="00B822A4"/>
    <w:rsid w:val="00B87723"/>
    <w:rsid w:val="00B87851"/>
    <w:rsid w:val="00B910D3"/>
    <w:rsid w:val="00B92754"/>
    <w:rsid w:val="00BB3069"/>
    <w:rsid w:val="00BB54F4"/>
    <w:rsid w:val="00BB7A19"/>
    <w:rsid w:val="00BC1C79"/>
    <w:rsid w:val="00BC2EE7"/>
    <w:rsid w:val="00BC2F84"/>
    <w:rsid w:val="00BC49AF"/>
    <w:rsid w:val="00BC55AB"/>
    <w:rsid w:val="00BC6129"/>
    <w:rsid w:val="00BC7A9A"/>
    <w:rsid w:val="00BD572D"/>
    <w:rsid w:val="00BF06A5"/>
    <w:rsid w:val="00BF2B5D"/>
    <w:rsid w:val="00BF3188"/>
    <w:rsid w:val="00BF70CB"/>
    <w:rsid w:val="00C11CF7"/>
    <w:rsid w:val="00C15FEF"/>
    <w:rsid w:val="00C16C64"/>
    <w:rsid w:val="00C323FA"/>
    <w:rsid w:val="00C41171"/>
    <w:rsid w:val="00C45A8F"/>
    <w:rsid w:val="00C57483"/>
    <w:rsid w:val="00C61021"/>
    <w:rsid w:val="00C62BB5"/>
    <w:rsid w:val="00C8785E"/>
    <w:rsid w:val="00C93124"/>
    <w:rsid w:val="00C97A4F"/>
    <w:rsid w:val="00C97E9F"/>
    <w:rsid w:val="00CA441C"/>
    <w:rsid w:val="00CB0B26"/>
    <w:rsid w:val="00CB24A2"/>
    <w:rsid w:val="00CB38D5"/>
    <w:rsid w:val="00CB7C90"/>
    <w:rsid w:val="00CD20AC"/>
    <w:rsid w:val="00CD2DB7"/>
    <w:rsid w:val="00CF217C"/>
    <w:rsid w:val="00CF6543"/>
    <w:rsid w:val="00D01422"/>
    <w:rsid w:val="00D02CCC"/>
    <w:rsid w:val="00D17DE9"/>
    <w:rsid w:val="00D34CDD"/>
    <w:rsid w:val="00D37997"/>
    <w:rsid w:val="00D4000D"/>
    <w:rsid w:val="00D4451F"/>
    <w:rsid w:val="00D51BA1"/>
    <w:rsid w:val="00D52FED"/>
    <w:rsid w:val="00D54A71"/>
    <w:rsid w:val="00D600DD"/>
    <w:rsid w:val="00D7735C"/>
    <w:rsid w:val="00D91464"/>
    <w:rsid w:val="00D93708"/>
    <w:rsid w:val="00D93928"/>
    <w:rsid w:val="00DA244E"/>
    <w:rsid w:val="00DA4304"/>
    <w:rsid w:val="00DB4F77"/>
    <w:rsid w:val="00DB60A0"/>
    <w:rsid w:val="00DB7360"/>
    <w:rsid w:val="00DC730E"/>
    <w:rsid w:val="00DD1228"/>
    <w:rsid w:val="00DD7104"/>
    <w:rsid w:val="00DE0D13"/>
    <w:rsid w:val="00DE6D44"/>
    <w:rsid w:val="00DE7436"/>
    <w:rsid w:val="00DF12B2"/>
    <w:rsid w:val="00DF1F7A"/>
    <w:rsid w:val="00DF5927"/>
    <w:rsid w:val="00E009CB"/>
    <w:rsid w:val="00E06035"/>
    <w:rsid w:val="00E10991"/>
    <w:rsid w:val="00E146DD"/>
    <w:rsid w:val="00E32348"/>
    <w:rsid w:val="00E333E0"/>
    <w:rsid w:val="00E444F0"/>
    <w:rsid w:val="00E477CE"/>
    <w:rsid w:val="00E5113B"/>
    <w:rsid w:val="00E624CE"/>
    <w:rsid w:val="00E70EE3"/>
    <w:rsid w:val="00E71963"/>
    <w:rsid w:val="00E74E68"/>
    <w:rsid w:val="00E849A3"/>
    <w:rsid w:val="00E85A83"/>
    <w:rsid w:val="00E92E05"/>
    <w:rsid w:val="00E930CB"/>
    <w:rsid w:val="00E9341D"/>
    <w:rsid w:val="00EA104F"/>
    <w:rsid w:val="00EA1220"/>
    <w:rsid w:val="00EA4125"/>
    <w:rsid w:val="00EB09FD"/>
    <w:rsid w:val="00EB207E"/>
    <w:rsid w:val="00EB6CCF"/>
    <w:rsid w:val="00EC42DE"/>
    <w:rsid w:val="00EC722B"/>
    <w:rsid w:val="00ED27CC"/>
    <w:rsid w:val="00ED65F4"/>
    <w:rsid w:val="00EE26F2"/>
    <w:rsid w:val="00EF11FB"/>
    <w:rsid w:val="00EF26FB"/>
    <w:rsid w:val="00EF4F99"/>
    <w:rsid w:val="00EF6EC9"/>
    <w:rsid w:val="00EF6F67"/>
    <w:rsid w:val="00F0628F"/>
    <w:rsid w:val="00F07572"/>
    <w:rsid w:val="00F10BE2"/>
    <w:rsid w:val="00F175E6"/>
    <w:rsid w:val="00F4005C"/>
    <w:rsid w:val="00F53856"/>
    <w:rsid w:val="00F632B2"/>
    <w:rsid w:val="00F63A49"/>
    <w:rsid w:val="00F72FBA"/>
    <w:rsid w:val="00F75C22"/>
    <w:rsid w:val="00F7688D"/>
    <w:rsid w:val="00F76B4E"/>
    <w:rsid w:val="00F8684B"/>
    <w:rsid w:val="00F928A2"/>
    <w:rsid w:val="00F961AC"/>
    <w:rsid w:val="00FA507D"/>
    <w:rsid w:val="00FA6F12"/>
    <w:rsid w:val="00FB06E5"/>
    <w:rsid w:val="00FC3F32"/>
    <w:rsid w:val="00FC6371"/>
    <w:rsid w:val="00FD1988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E65C7"/>
  <w15:docId w15:val="{80BDFDC0-CEAF-47AF-BD12-54DF0EE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04E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E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E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E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E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E1E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C0A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0A1B"/>
    <w:rPr>
      <w:rFonts w:ascii="Arial" w:hAnsi="Arial" w:cs="Arial"/>
      <w:b/>
      <w:bCs/>
      <w:iCs/>
      <w:sz w:val="30"/>
      <w:szCs w:val="28"/>
    </w:rPr>
  </w:style>
  <w:style w:type="table" w:styleId="af1">
    <w:name w:val="Table Grid"/>
    <w:basedOn w:val="a1"/>
    <w:rsid w:val="0095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A5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57D3"/>
    <w:rPr>
      <w:rFonts w:ascii="Courier New" w:hAnsi="Courier New" w:cs="Courier New"/>
    </w:rPr>
  </w:style>
  <w:style w:type="character" w:customStyle="1" w:styleId="blk">
    <w:name w:val="blk"/>
    <w:rsid w:val="00E71963"/>
  </w:style>
  <w:style w:type="paragraph" w:styleId="af2">
    <w:name w:val="Title"/>
    <w:basedOn w:val="a"/>
    <w:link w:val="af3"/>
    <w:qFormat/>
    <w:rsid w:val="009D03F0"/>
    <w:pPr>
      <w:jc w:val="center"/>
    </w:pPr>
    <w:rPr>
      <w:sz w:val="28"/>
      <w:lang w:val="x-none" w:eastAsia="x-none"/>
    </w:rPr>
  </w:style>
  <w:style w:type="character" w:customStyle="1" w:styleId="af3">
    <w:name w:val="Заголовок Знак"/>
    <w:link w:val="af2"/>
    <w:rsid w:val="009D03F0"/>
    <w:rPr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"/>
    <w:link w:val="3"/>
    <w:rsid w:val="00434AA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34AAA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404E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404E1E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434A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4E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04E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E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E1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7098-55B0-412F-BC17-4FDAAFBA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662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admin</cp:lastModifiedBy>
  <cp:revision>42</cp:revision>
  <cp:lastPrinted>2022-11-30T17:36:00Z</cp:lastPrinted>
  <dcterms:created xsi:type="dcterms:W3CDTF">2019-03-25T11:41:00Z</dcterms:created>
  <dcterms:modified xsi:type="dcterms:W3CDTF">2023-08-15T12:40:00Z</dcterms:modified>
</cp:coreProperties>
</file>